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Ind w:w="-2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8"/>
        <w:gridCol w:w="5894"/>
      </w:tblGrid>
      <w:tr w:rsidR="008153AA" w:rsidTr="004F68F4">
        <w:trPr>
          <w:trHeight w:hRule="exact" w:val="397"/>
        </w:trPr>
        <w:tc>
          <w:tcPr>
            <w:tcW w:w="2268" w:type="dxa"/>
            <w:shd w:val="clear" w:color="auto" w:fill="DDDEDE"/>
          </w:tcPr>
          <w:p w:rsidR="008153AA" w:rsidRDefault="008153AA" w:rsidP="004E2418">
            <w:pPr>
              <w:pStyle w:val="Kopfzeile"/>
              <w:ind w:left="17"/>
            </w:pPr>
          </w:p>
        </w:tc>
        <w:tc>
          <w:tcPr>
            <w:tcW w:w="0" w:type="auto"/>
            <w:shd w:val="clear" w:color="auto" w:fill="DDDEDE"/>
            <w:tcMar>
              <w:right w:w="210" w:type="dxa"/>
            </w:tcMar>
            <w:vAlign w:val="center"/>
          </w:tcPr>
          <w:p w:rsidR="008153AA" w:rsidRDefault="00713D56" w:rsidP="00424B17">
            <w:pPr>
              <w:pStyle w:val="Kopfzeile"/>
            </w:pPr>
            <w:r>
              <w:rPr>
                <w:rStyle w:val="Formulartitel"/>
              </w:rPr>
              <w:t>Realisierung PSW Limmern</w:t>
            </w:r>
            <w:r w:rsidR="003C0596">
              <w:rPr>
                <w:rStyle w:val="Formulartitel"/>
              </w:rPr>
              <w:t xml:space="preserve">: Dokumentenübermittlung </w:t>
            </w:r>
          </w:p>
        </w:tc>
      </w:tr>
    </w:tbl>
    <w:p w:rsidR="001E1867" w:rsidRPr="004E2418" w:rsidRDefault="001E1867" w:rsidP="00F36A07">
      <w:pPr>
        <w:spacing w:line="20" w:lineRule="exact"/>
        <w:rPr>
          <w:sz w:val="2"/>
          <w:szCs w:val="2"/>
        </w:rPr>
      </w:pPr>
    </w:p>
    <w:tbl>
      <w:tblPr>
        <w:tblStyle w:val="Tabellengitternetz"/>
        <w:tblW w:w="10086" w:type="dxa"/>
        <w:tblInd w:w="-12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02"/>
        <w:gridCol w:w="8784"/>
      </w:tblGrid>
      <w:tr w:rsidR="004E2418" w:rsidTr="001B28A1">
        <w:trPr>
          <w:trHeight w:hRule="exact" w:val="510"/>
        </w:trPr>
        <w:tc>
          <w:tcPr>
            <w:tcW w:w="1302" w:type="dxa"/>
          </w:tcPr>
          <w:p w:rsidR="004E2418" w:rsidRPr="008153AA" w:rsidRDefault="004E2418" w:rsidP="00811731">
            <w:pPr>
              <w:pStyle w:val="Infoblocklinks"/>
            </w:pPr>
          </w:p>
        </w:tc>
        <w:tc>
          <w:tcPr>
            <w:tcW w:w="8784" w:type="dxa"/>
            <w:vAlign w:val="bottom"/>
          </w:tcPr>
          <w:p w:rsidR="004E2418" w:rsidRDefault="004E2418" w:rsidP="00811731">
            <w:pPr>
              <w:pStyle w:val="Infoblock"/>
            </w:pPr>
          </w:p>
        </w:tc>
      </w:tr>
      <w:tr w:rsidR="008153AA" w:rsidTr="001B28A1">
        <w:trPr>
          <w:trHeight w:hRule="exact" w:val="261"/>
        </w:trPr>
        <w:tc>
          <w:tcPr>
            <w:tcW w:w="1302" w:type="dxa"/>
          </w:tcPr>
          <w:p w:rsidR="008153AA" w:rsidRPr="008153AA" w:rsidRDefault="000F1597" w:rsidP="00811731">
            <w:pPr>
              <w:pStyle w:val="Infoblocklinks"/>
            </w:pPr>
            <w:r>
              <w:t>An</w:t>
            </w:r>
          </w:p>
        </w:tc>
        <w:tc>
          <w:tcPr>
            <w:tcW w:w="8784" w:type="dxa"/>
            <w:vAlign w:val="bottom"/>
          </w:tcPr>
          <w:p w:rsidR="008153AA" w:rsidRPr="007B447F" w:rsidRDefault="003C0596" w:rsidP="007B447F">
            <w:pPr>
              <w:pStyle w:val="Infoblock"/>
            </w:pPr>
            <w:r>
              <w:t>&lt;Empfängerliste&gt;</w:t>
            </w:r>
          </w:p>
        </w:tc>
      </w:tr>
      <w:tr w:rsidR="000F1597" w:rsidTr="001B28A1">
        <w:trPr>
          <w:trHeight w:hRule="exact" w:val="261"/>
        </w:trPr>
        <w:tc>
          <w:tcPr>
            <w:tcW w:w="1302" w:type="dxa"/>
          </w:tcPr>
          <w:p w:rsidR="000F1597" w:rsidRDefault="000F1597" w:rsidP="00811731">
            <w:pPr>
              <w:pStyle w:val="Infoblocklinks"/>
            </w:pPr>
            <w:r>
              <w:t>Von</w:t>
            </w:r>
          </w:p>
        </w:tc>
        <w:tc>
          <w:tcPr>
            <w:tcW w:w="8784" w:type="dxa"/>
            <w:vAlign w:val="bottom"/>
          </w:tcPr>
          <w:p w:rsidR="000F1597" w:rsidRDefault="003C0596" w:rsidP="007B447F">
            <w:pPr>
              <w:pStyle w:val="Infoblock"/>
            </w:pPr>
            <w:r w:rsidRPr="003C0596">
              <w:t>&lt;Absender&gt; | &lt;Firma&gt;</w:t>
            </w:r>
          </w:p>
        </w:tc>
      </w:tr>
      <w:tr w:rsidR="000F1597" w:rsidTr="001B28A1">
        <w:trPr>
          <w:trHeight w:hRule="exact" w:val="261"/>
        </w:trPr>
        <w:tc>
          <w:tcPr>
            <w:tcW w:w="1302" w:type="dxa"/>
          </w:tcPr>
          <w:p w:rsidR="000F1597" w:rsidRDefault="000F1597" w:rsidP="00811731">
            <w:pPr>
              <w:pStyle w:val="Infoblocklinks"/>
            </w:pPr>
            <w:r>
              <w:t>Direktwahl</w:t>
            </w:r>
          </w:p>
        </w:tc>
        <w:tc>
          <w:tcPr>
            <w:tcW w:w="8784" w:type="dxa"/>
            <w:vAlign w:val="bottom"/>
          </w:tcPr>
          <w:p w:rsidR="000F1597" w:rsidRDefault="003C0596" w:rsidP="000F1597">
            <w:pPr>
              <w:pStyle w:val="Infoblock"/>
            </w:pPr>
            <w:r w:rsidRPr="003C0596">
              <w:t>&lt;Telefonnummer&gt;</w:t>
            </w:r>
          </w:p>
        </w:tc>
      </w:tr>
      <w:tr w:rsidR="000F1597" w:rsidTr="001B28A1">
        <w:trPr>
          <w:trHeight w:hRule="exact" w:val="261"/>
        </w:trPr>
        <w:tc>
          <w:tcPr>
            <w:tcW w:w="1302" w:type="dxa"/>
          </w:tcPr>
          <w:p w:rsidR="000F1597" w:rsidRDefault="000F1597" w:rsidP="00811731">
            <w:pPr>
              <w:pStyle w:val="Infoblocklinks"/>
            </w:pPr>
            <w:r>
              <w:t>E-Mail</w:t>
            </w:r>
          </w:p>
        </w:tc>
        <w:tc>
          <w:tcPr>
            <w:tcW w:w="8784" w:type="dxa"/>
            <w:vAlign w:val="bottom"/>
          </w:tcPr>
          <w:p w:rsidR="000F1597" w:rsidRDefault="003C0596" w:rsidP="001A28EF">
            <w:pPr>
              <w:pStyle w:val="Infoblock"/>
            </w:pPr>
            <w:r>
              <w:t>&lt;E-Mailadresse&gt;</w:t>
            </w:r>
          </w:p>
        </w:tc>
      </w:tr>
      <w:tr w:rsidR="001C6CFC" w:rsidTr="001B28A1">
        <w:trPr>
          <w:trHeight w:hRule="exact" w:val="261"/>
        </w:trPr>
        <w:tc>
          <w:tcPr>
            <w:tcW w:w="1302" w:type="dxa"/>
          </w:tcPr>
          <w:p w:rsidR="001C6CFC" w:rsidRPr="008153AA" w:rsidRDefault="006C0B80" w:rsidP="00811731">
            <w:pPr>
              <w:pStyle w:val="Infoblocklinks"/>
            </w:pPr>
            <w:proofErr w:type="spellStart"/>
            <w:r>
              <w:t>Ref.-Nr</w:t>
            </w:r>
            <w:proofErr w:type="spellEnd"/>
            <w:r w:rsidR="00B160CB">
              <w:t>.</w:t>
            </w:r>
          </w:p>
        </w:tc>
        <w:tc>
          <w:tcPr>
            <w:tcW w:w="8784" w:type="dxa"/>
            <w:vAlign w:val="bottom"/>
          </w:tcPr>
          <w:p w:rsidR="001C6CFC" w:rsidRDefault="003C0596" w:rsidP="001C6CFC">
            <w:pPr>
              <w:pStyle w:val="Infoblock"/>
            </w:pPr>
            <w:r>
              <w:t>&lt;</w:t>
            </w:r>
            <w:proofErr w:type="spellStart"/>
            <w:r>
              <w:t>Versandnr</w:t>
            </w:r>
            <w:proofErr w:type="spellEnd"/>
            <w:r>
              <w:t>.&gt;</w:t>
            </w:r>
          </w:p>
        </w:tc>
      </w:tr>
      <w:tr w:rsidR="001C6CFC" w:rsidTr="001B28A1">
        <w:trPr>
          <w:trHeight w:hRule="exact" w:val="261"/>
        </w:trPr>
        <w:tc>
          <w:tcPr>
            <w:tcW w:w="1302" w:type="dxa"/>
          </w:tcPr>
          <w:p w:rsidR="001C6CFC" w:rsidRPr="008153AA" w:rsidRDefault="001C6CFC" w:rsidP="00811731">
            <w:pPr>
              <w:pStyle w:val="Infoblocklinks"/>
            </w:pPr>
            <w:r>
              <w:t>Datu</w:t>
            </w:r>
            <w:r w:rsidR="006C0B80">
              <w:t>m</w:t>
            </w:r>
          </w:p>
        </w:tc>
        <w:tc>
          <w:tcPr>
            <w:tcW w:w="8784" w:type="dxa"/>
            <w:vAlign w:val="bottom"/>
          </w:tcPr>
          <w:p w:rsidR="001C6CFC" w:rsidRDefault="003C0596" w:rsidP="000F1597">
            <w:pPr>
              <w:pStyle w:val="Infoblock"/>
            </w:pPr>
            <w:r>
              <w:t>&lt;TT.MM.JJJJ&gt;</w:t>
            </w:r>
          </w:p>
        </w:tc>
      </w:tr>
      <w:tr w:rsidR="001C6CFC" w:rsidTr="001B28A1">
        <w:trPr>
          <w:trHeight w:hRule="exact" w:val="261"/>
        </w:trPr>
        <w:tc>
          <w:tcPr>
            <w:tcW w:w="1302" w:type="dxa"/>
          </w:tcPr>
          <w:p w:rsidR="001C6CFC" w:rsidRPr="008153AA" w:rsidRDefault="000F1597" w:rsidP="00811731">
            <w:pPr>
              <w:pStyle w:val="Infoblocklinks"/>
            </w:pPr>
            <w:r>
              <w:t>Seiten</w:t>
            </w:r>
          </w:p>
        </w:tc>
        <w:tc>
          <w:tcPr>
            <w:tcW w:w="8784" w:type="dxa"/>
            <w:vAlign w:val="bottom"/>
          </w:tcPr>
          <w:p w:rsidR="001C6CFC" w:rsidRDefault="00A5624D" w:rsidP="006C0B80">
            <w:pPr>
              <w:pStyle w:val="Infoblock"/>
            </w:pPr>
            <w:fldSimple w:instr=" NUMPAGES  \# &quot;0&quot;  \* MERGEFORMAT ">
              <w:r w:rsidR="00954735">
                <w:rPr>
                  <w:noProof/>
                </w:rPr>
                <w:t>1</w:t>
              </w:r>
            </w:fldSimple>
          </w:p>
        </w:tc>
      </w:tr>
      <w:tr w:rsidR="001C6CFC" w:rsidTr="001B28A1">
        <w:trPr>
          <w:trHeight w:hRule="exact" w:val="624"/>
        </w:trPr>
        <w:tc>
          <w:tcPr>
            <w:tcW w:w="1302" w:type="dxa"/>
          </w:tcPr>
          <w:p w:rsidR="001C6CFC" w:rsidRPr="008153AA" w:rsidRDefault="001C6CFC" w:rsidP="00811731">
            <w:pPr>
              <w:pStyle w:val="Infoblocklinks"/>
            </w:pPr>
          </w:p>
        </w:tc>
        <w:tc>
          <w:tcPr>
            <w:tcW w:w="8784" w:type="dxa"/>
            <w:vAlign w:val="bottom"/>
          </w:tcPr>
          <w:p w:rsidR="001C6CFC" w:rsidRDefault="001C6CFC" w:rsidP="00811731">
            <w:pPr>
              <w:pStyle w:val="Infoblock"/>
            </w:pPr>
          </w:p>
        </w:tc>
      </w:tr>
    </w:tbl>
    <w:p w:rsidR="00BF1A6F" w:rsidRDefault="00BF1A6F" w:rsidP="00873631">
      <w:pPr>
        <w:sectPr w:rsidR="00BF1A6F" w:rsidSect="00976036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2268" w:right="851" w:bottom="2495" w:left="2268" w:header="709" w:footer="335" w:gutter="0"/>
          <w:cols w:space="708"/>
          <w:titlePg/>
          <w:docGrid w:linePitch="360"/>
        </w:sectPr>
      </w:pPr>
    </w:p>
    <w:p w:rsidR="009C4E90" w:rsidRPr="00873631" w:rsidRDefault="003C0596" w:rsidP="003C54B8">
      <w:pPr>
        <w:pStyle w:val="Betreffzeile"/>
        <w:spacing w:after="240"/>
      </w:pPr>
      <w:r>
        <w:lastRenderedPageBreak/>
        <w:t>&lt;</w:t>
      </w:r>
      <w:proofErr w:type="spellStart"/>
      <w:r>
        <w:t>Betrefftext</w:t>
      </w:r>
      <w:proofErr w:type="spellEnd"/>
      <w:r>
        <w:t>&gt;</w:t>
      </w:r>
    </w:p>
    <w:p w:rsidR="009C4E90" w:rsidRDefault="009C4E90" w:rsidP="003C54B8">
      <w:r>
        <w:t>‬</w:t>
      </w:r>
      <w:r w:rsidR="003C0596">
        <w:t>‬&lt;Mitteilungstext&gt;</w:t>
      </w:r>
    </w:p>
    <w:p w:rsidR="00713D56" w:rsidRDefault="00713D56" w:rsidP="00713D56"/>
    <w:p w:rsidR="00713D56" w:rsidRPr="003C54B8" w:rsidRDefault="003C54B8" w:rsidP="00713D56">
      <w:pPr>
        <w:tabs>
          <w:tab w:val="right" w:pos="8789"/>
        </w:tabs>
        <w:rPr>
          <w:u w:val="single"/>
        </w:rPr>
      </w:pPr>
      <w:r w:rsidRPr="003C54B8">
        <w:rPr>
          <w:u w:val="single"/>
        </w:rPr>
        <w:tab/>
      </w:r>
    </w:p>
    <w:p w:rsidR="003C54B8" w:rsidRDefault="003C54B8" w:rsidP="00713D56">
      <w:pPr>
        <w:tabs>
          <w:tab w:val="right" w:pos="8789"/>
        </w:tabs>
      </w:pPr>
    </w:p>
    <w:p w:rsidR="00343427" w:rsidRDefault="00713D56" w:rsidP="00343427">
      <w:r>
        <w:t xml:space="preserve">Mit diesem Schreiben erhalten Sie die unten aufgeführten Dokumente. Diese stehen unter der folgenden Webadresse (URL) in einer </w:t>
      </w:r>
      <w:proofErr w:type="spellStart"/>
      <w:r>
        <w:t>Zip</w:t>
      </w:r>
      <w:proofErr w:type="spellEnd"/>
      <w:r>
        <w:t xml:space="preserve">-Datei für Sie bereit. Das Herunterladen der </w:t>
      </w:r>
      <w:proofErr w:type="spellStart"/>
      <w:r>
        <w:t>Zip</w:t>
      </w:r>
      <w:proofErr w:type="spellEnd"/>
      <w:r>
        <w:t xml:space="preserve">-Datei gilt als Empfangsbestätigung und wird in unserem </w:t>
      </w:r>
      <w:r w:rsidRPr="00713D56">
        <w:t xml:space="preserve">Dokumentenverwaltungssystem </w:t>
      </w:r>
      <w:proofErr w:type="spellStart"/>
      <w:r w:rsidRPr="00713D56">
        <w:t>DrawMGT</w:t>
      </w:r>
      <w:proofErr w:type="spellEnd"/>
      <w:r w:rsidRPr="00713D56">
        <w:t xml:space="preserve"> autom</w:t>
      </w:r>
      <w:r w:rsidRPr="00713D56">
        <w:t>a</w:t>
      </w:r>
      <w:r w:rsidRPr="00713D56">
        <w:t>tisch erfasst.</w:t>
      </w:r>
      <w:r w:rsidR="00343427" w:rsidRPr="00343427">
        <w:t xml:space="preserve"> </w:t>
      </w:r>
      <w:r w:rsidR="00343427">
        <w:t>Bei Unklarheiten wenden Sie sich bitte an &lt;Absender&gt; &lt;E-Mailadresse&gt;.</w:t>
      </w:r>
    </w:p>
    <w:p w:rsidR="00713D56" w:rsidRDefault="00713D56" w:rsidP="00713D56"/>
    <w:p w:rsidR="00713D56" w:rsidRDefault="00713D56" w:rsidP="00713D56"/>
    <w:p w:rsidR="00713D56" w:rsidRPr="00343427" w:rsidRDefault="00A5624D" w:rsidP="00713D56">
      <w:hyperlink r:id="rId11" w:history="1">
        <w:r w:rsidR="00691FA5" w:rsidRPr="00343427">
          <w:rPr>
            <w:rStyle w:val="Hyperlink"/>
            <w:color w:val="auto"/>
          </w:rPr>
          <w:t>http://drawmgt-pswlimmern.axpo.ch/prod//download.php?key=11-c8d6ce733b691c81b419</w:t>
        </w:r>
      </w:hyperlink>
    </w:p>
    <w:p w:rsidR="00343427" w:rsidRDefault="00343427" w:rsidP="00713D56"/>
    <w:p w:rsidR="00343427" w:rsidRDefault="00343427" w:rsidP="00713D56"/>
    <w:tbl>
      <w:tblPr>
        <w:tblStyle w:val="AxpoTabelleDunkel"/>
        <w:tblW w:w="0" w:type="auto"/>
        <w:tblLook w:val="04A0"/>
      </w:tblPr>
      <w:tblGrid>
        <w:gridCol w:w="3487"/>
        <w:gridCol w:w="5440"/>
      </w:tblGrid>
      <w:tr w:rsidR="003C0596" w:rsidTr="003C0596">
        <w:trPr>
          <w:cnfStyle w:val="100000000000"/>
          <w:trHeight w:val="227"/>
        </w:trPr>
        <w:tc>
          <w:tcPr>
            <w:cnfStyle w:val="001000000000"/>
            <w:tcW w:w="3487" w:type="dxa"/>
          </w:tcPr>
          <w:p w:rsidR="003C0596" w:rsidRDefault="003C0596" w:rsidP="003C0596">
            <w:pPr>
              <w:pStyle w:val="Lauftext"/>
              <w:spacing w:after="0" w:line="240" w:lineRule="auto"/>
            </w:pPr>
            <w:r>
              <w:t>Dokumentindex</w:t>
            </w:r>
          </w:p>
        </w:tc>
        <w:tc>
          <w:tcPr>
            <w:tcW w:w="5440" w:type="dxa"/>
          </w:tcPr>
          <w:p w:rsidR="003C0596" w:rsidRDefault="003C0596" w:rsidP="003C0596">
            <w:pPr>
              <w:pStyle w:val="Lauftext"/>
              <w:spacing w:after="0" w:line="240" w:lineRule="auto"/>
              <w:cnfStyle w:val="100000000000"/>
            </w:pPr>
            <w:r>
              <w:t>Titel</w:t>
            </w:r>
          </w:p>
        </w:tc>
      </w:tr>
      <w:tr w:rsidR="003C0596" w:rsidTr="003C0596">
        <w:trPr>
          <w:trHeight w:val="227"/>
        </w:trPr>
        <w:tc>
          <w:tcPr>
            <w:cnfStyle w:val="001000000000"/>
            <w:tcW w:w="3487" w:type="dxa"/>
          </w:tcPr>
          <w:p w:rsidR="003C0596" w:rsidRPr="003C0596" w:rsidRDefault="003C0596" w:rsidP="003C0596">
            <w:pPr>
              <w:pStyle w:val="Lauftext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3C0596">
              <w:rPr>
                <w:rFonts w:asciiTheme="minorHAnsi" w:hAnsiTheme="minorHAnsi" w:cstheme="minorHAnsi"/>
                <w:szCs w:val="20"/>
              </w:rPr>
              <w:t>Umf-6-00-184-601-04_0007-003-</w:t>
            </w:r>
            <w:r w:rsidRPr="003C0596">
              <w:rPr>
                <w:rFonts w:asciiTheme="minorHAnsi" w:hAnsiTheme="minorHAnsi" w:cstheme="minorHAnsi"/>
                <w:szCs w:val="20"/>
                <w:lang w:bidi="ar-SA"/>
              </w:rPr>
              <w:t>v01</w:t>
            </w:r>
          </w:p>
        </w:tc>
        <w:tc>
          <w:tcPr>
            <w:tcW w:w="5440" w:type="dxa"/>
          </w:tcPr>
          <w:p w:rsidR="003C0596" w:rsidRDefault="003C0596" w:rsidP="003C0596">
            <w:pPr>
              <w:pStyle w:val="Lauftext"/>
              <w:spacing w:after="0" w:line="240" w:lineRule="auto"/>
              <w:cnfStyle w:val="000000000000"/>
            </w:pPr>
            <w:r w:rsidRPr="003C0596">
              <w:t xml:space="preserve">Baugesuch Nr. 0746 ZSII; Unterlagen </w:t>
            </w:r>
            <w:proofErr w:type="spellStart"/>
            <w:r w:rsidRPr="003C0596">
              <w:t>BfE</w:t>
            </w:r>
            <w:proofErr w:type="spellEnd"/>
            <w:r w:rsidRPr="003C0596">
              <w:t xml:space="preserve"> 1</w:t>
            </w:r>
          </w:p>
        </w:tc>
      </w:tr>
      <w:tr w:rsidR="00713D56" w:rsidTr="003C0596">
        <w:trPr>
          <w:trHeight w:val="227"/>
        </w:trPr>
        <w:tc>
          <w:tcPr>
            <w:cnfStyle w:val="001000000000"/>
            <w:tcW w:w="3487" w:type="dxa"/>
          </w:tcPr>
          <w:p w:rsidR="00713D56" w:rsidRPr="003C0596" w:rsidRDefault="00713D56" w:rsidP="003C0596">
            <w:pPr>
              <w:pStyle w:val="Lauftext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440" w:type="dxa"/>
          </w:tcPr>
          <w:p w:rsidR="00713D56" w:rsidRPr="003C0596" w:rsidRDefault="00713D56" w:rsidP="003C0596">
            <w:pPr>
              <w:pStyle w:val="Lauftext"/>
              <w:spacing w:after="0" w:line="240" w:lineRule="auto"/>
              <w:cnfStyle w:val="000000000000"/>
            </w:pPr>
          </w:p>
        </w:tc>
      </w:tr>
      <w:tr w:rsidR="00713D56" w:rsidTr="003C0596">
        <w:trPr>
          <w:trHeight w:val="227"/>
        </w:trPr>
        <w:tc>
          <w:tcPr>
            <w:cnfStyle w:val="001000000000"/>
            <w:tcW w:w="3487" w:type="dxa"/>
          </w:tcPr>
          <w:p w:rsidR="00713D56" w:rsidRPr="003C0596" w:rsidRDefault="00713D56" w:rsidP="003C0596">
            <w:pPr>
              <w:pStyle w:val="Lauftext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440" w:type="dxa"/>
          </w:tcPr>
          <w:p w:rsidR="00713D56" w:rsidRPr="003C0596" w:rsidRDefault="00713D56" w:rsidP="003C0596">
            <w:pPr>
              <w:pStyle w:val="Lauftext"/>
              <w:spacing w:after="0" w:line="240" w:lineRule="auto"/>
              <w:cnfStyle w:val="000000000000"/>
            </w:pPr>
          </w:p>
        </w:tc>
      </w:tr>
    </w:tbl>
    <w:p w:rsidR="003C0596" w:rsidRDefault="003C0596" w:rsidP="004A628F">
      <w:pPr>
        <w:pStyle w:val="Lauftext"/>
      </w:pPr>
    </w:p>
    <w:sectPr w:rsidR="003C0596" w:rsidSect="003C0596">
      <w:footerReference w:type="default" r:id="rId12"/>
      <w:type w:val="continuous"/>
      <w:pgSz w:w="11906" w:h="16838"/>
      <w:pgMar w:top="2778" w:right="851" w:bottom="2495" w:left="2268" w:header="709" w:footer="335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2AD" w:rsidRDefault="00D872AD" w:rsidP="00760E9B">
      <w:pPr>
        <w:spacing w:line="240" w:lineRule="auto"/>
      </w:pPr>
      <w:r>
        <w:separator/>
      </w:r>
    </w:p>
  </w:endnote>
  <w:endnote w:type="continuationSeparator" w:id="0">
    <w:p w:rsidR="00D872AD" w:rsidRDefault="00D872AD" w:rsidP="00760E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Ind w:w="-1304" w:type="dxa"/>
      <w:tblCellMar>
        <w:left w:w="0" w:type="dxa"/>
        <w:right w:w="0" w:type="dxa"/>
      </w:tblCellMar>
      <w:tblLook w:val="04A0"/>
    </w:tblPr>
    <w:tblGrid>
      <w:gridCol w:w="10091"/>
    </w:tblGrid>
    <w:tr w:rsidR="00D872AD" w:rsidTr="001C6CFC">
      <w:trPr>
        <w:trHeight w:hRule="exact" w:val="794"/>
      </w:trPr>
      <w:tc>
        <w:tcPr>
          <w:tcW w:w="10095" w:type="dxa"/>
          <w:tcBorders>
            <w:top w:val="nil"/>
            <w:left w:val="nil"/>
            <w:bottom w:val="nil"/>
            <w:right w:val="nil"/>
          </w:tcBorders>
        </w:tcPr>
        <w:p w:rsidR="00D872AD" w:rsidRDefault="00D872AD" w:rsidP="009C5F74">
          <w:pPr>
            <w:pStyle w:val="Seitennummer"/>
          </w:pPr>
          <w:fldSimple w:instr=" PAGE   \* MERGEFORMAT ">
            <w:r>
              <w:rPr>
                <w:noProof/>
              </w:rPr>
              <w:t>1</w:t>
            </w:r>
          </w:fldSimple>
        </w:p>
        <w:p w:rsidR="00D872AD" w:rsidRDefault="00D872AD" w:rsidP="009C5F74">
          <w:pPr>
            <w:pStyle w:val="Seitennummer"/>
          </w:pPr>
        </w:p>
        <w:p w:rsidR="00D872AD" w:rsidRDefault="00D872AD" w:rsidP="009C5F74">
          <w:pPr>
            <w:pStyle w:val="Seitennummer"/>
          </w:pPr>
        </w:p>
      </w:tc>
    </w:tr>
  </w:tbl>
  <w:p w:rsidR="00D872AD" w:rsidRPr="00976036" w:rsidRDefault="00D872AD" w:rsidP="00976036">
    <w:pPr>
      <w:pStyle w:val="Fuzeile"/>
      <w:rPr>
        <w:sz w:val="2"/>
        <w:szCs w:val="2"/>
      </w:rPr>
    </w:pPr>
  </w:p>
  <w:tbl>
    <w:tblPr>
      <w:tblStyle w:val="Tabellengitternetz"/>
      <w:tblW w:w="0" w:type="auto"/>
      <w:tblInd w:w="-22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1871"/>
      <w:gridCol w:w="964"/>
    </w:tblGrid>
    <w:tr w:rsidR="00D872AD" w:rsidTr="001C6CFC">
      <w:trPr>
        <w:trHeight w:hRule="exact" w:val="255"/>
      </w:trPr>
      <w:tc>
        <w:tcPr>
          <w:tcW w:w="2835" w:type="dxa"/>
          <w:gridSpan w:val="2"/>
          <w:shd w:val="clear" w:color="auto" w:fill="E10019" w:themeFill="accent1"/>
        </w:tcPr>
        <w:p w:rsidR="00D872AD" w:rsidRDefault="00D872AD" w:rsidP="001C6CFC">
          <w:pPr>
            <w:pStyle w:val="Fuzeile"/>
          </w:pPr>
        </w:p>
      </w:tc>
    </w:tr>
    <w:tr w:rsidR="00D872AD" w:rsidTr="001C6CFC">
      <w:trPr>
        <w:trHeight w:hRule="exact" w:val="68"/>
      </w:trPr>
      <w:tc>
        <w:tcPr>
          <w:tcW w:w="1871" w:type="dxa"/>
        </w:tcPr>
        <w:p w:rsidR="00D872AD" w:rsidRDefault="00D872AD" w:rsidP="001C6CFC">
          <w:pPr>
            <w:pStyle w:val="Fuzeile"/>
          </w:pPr>
        </w:p>
      </w:tc>
      <w:tc>
        <w:tcPr>
          <w:tcW w:w="964" w:type="dxa"/>
        </w:tcPr>
        <w:p w:rsidR="00D872AD" w:rsidRDefault="00D872AD" w:rsidP="001C6CFC">
          <w:pPr>
            <w:pStyle w:val="Fuzeile"/>
          </w:pPr>
        </w:p>
      </w:tc>
    </w:tr>
    <w:tr w:rsidR="00D872AD" w:rsidTr="001C6CFC">
      <w:trPr>
        <w:trHeight w:hRule="exact" w:val="255"/>
      </w:trPr>
      <w:tc>
        <w:tcPr>
          <w:tcW w:w="1871" w:type="dxa"/>
          <w:shd w:val="clear" w:color="auto" w:fill="DDDEDF"/>
        </w:tcPr>
        <w:p w:rsidR="00D872AD" w:rsidRDefault="00D872AD" w:rsidP="001C6CFC">
          <w:pPr>
            <w:pStyle w:val="Fuzeile"/>
          </w:pPr>
        </w:p>
      </w:tc>
      <w:tc>
        <w:tcPr>
          <w:tcW w:w="964" w:type="dxa"/>
        </w:tcPr>
        <w:p w:rsidR="00D872AD" w:rsidRDefault="00D872AD" w:rsidP="001C6CFC">
          <w:pPr>
            <w:pStyle w:val="Fuzeile"/>
          </w:pPr>
        </w:p>
      </w:tc>
    </w:tr>
  </w:tbl>
  <w:p w:rsidR="00D872AD" w:rsidRDefault="00D872AD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Ind w:w="-1304" w:type="dxa"/>
      <w:tblCellMar>
        <w:left w:w="0" w:type="dxa"/>
        <w:right w:w="0" w:type="dxa"/>
      </w:tblCellMar>
      <w:tblLook w:val="04A0"/>
    </w:tblPr>
    <w:tblGrid>
      <w:gridCol w:w="10091"/>
    </w:tblGrid>
    <w:tr w:rsidR="00D872AD" w:rsidTr="00976036">
      <w:trPr>
        <w:trHeight w:hRule="exact" w:val="794"/>
      </w:trPr>
      <w:tc>
        <w:tcPr>
          <w:tcW w:w="10095" w:type="dxa"/>
          <w:tcBorders>
            <w:top w:val="nil"/>
            <w:left w:val="nil"/>
            <w:bottom w:val="nil"/>
            <w:right w:val="nil"/>
          </w:tcBorders>
        </w:tcPr>
        <w:p w:rsidR="00D872AD" w:rsidRPr="00B37625" w:rsidRDefault="00D872AD" w:rsidP="006B6635">
          <w:pPr>
            <w:pStyle w:val="AbsenderAdresse"/>
            <w:rPr>
              <w:b/>
            </w:rPr>
          </w:pPr>
          <w:r w:rsidRPr="00B37625">
            <w:rPr>
              <w:b/>
            </w:rPr>
            <w:t>Axpo AG</w:t>
          </w:r>
          <w:r>
            <w:rPr>
              <w:b/>
            </w:rPr>
            <w:t xml:space="preserve"> | </w:t>
          </w:r>
          <w:proofErr w:type="spellStart"/>
          <w:r>
            <w:rPr>
              <w:b/>
            </w:rPr>
            <w:t>Hydroenergie</w:t>
          </w:r>
          <w:proofErr w:type="spellEnd"/>
        </w:p>
        <w:p w:rsidR="00D872AD" w:rsidRPr="00B37625" w:rsidRDefault="00D872AD" w:rsidP="006B6635">
          <w:pPr>
            <w:pStyle w:val="AbsenderAdresse"/>
          </w:pPr>
          <w:r>
            <w:t>Parkstrasse 23</w:t>
          </w:r>
          <w:r w:rsidRPr="00B37625">
            <w:t xml:space="preserve"> | CH-</w:t>
          </w:r>
          <w:r>
            <w:t>5401 Baden</w:t>
          </w:r>
        </w:p>
        <w:p w:rsidR="00D872AD" w:rsidRDefault="00D872AD" w:rsidP="006B6635">
          <w:pPr>
            <w:pStyle w:val="AbsenderAdresse"/>
          </w:pPr>
          <w:r w:rsidRPr="00B37625">
            <w:t xml:space="preserve">T +41 </w:t>
          </w:r>
          <w:r>
            <w:t xml:space="preserve">55 200 31 11 </w:t>
          </w:r>
          <w:r w:rsidRPr="00B37625">
            <w:t xml:space="preserve">| F +41 </w:t>
          </w:r>
          <w:r>
            <w:t>55 200 37 55</w:t>
          </w:r>
          <w:r w:rsidRPr="00B37625">
            <w:t xml:space="preserve"> | www.axpo</w:t>
          </w:r>
          <w:r>
            <w:t>.</w:t>
          </w:r>
          <w:r w:rsidRPr="00B37625">
            <w:t>ch</w:t>
          </w:r>
        </w:p>
      </w:tc>
    </w:tr>
  </w:tbl>
  <w:p w:rsidR="00D872AD" w:rsidRPr="00976036" w:rsidRDefault="00D872AD">
    <w:pPr>
      <w:pStyle w:val="Fuzeile"/>
      <w:rPr>
        <w:sz w:val="2"/>
        <w:szCs w:val="2"/>
      </w:rPr>
    </w:pPr>
  </w:p>
  <w:tbl>
    <w:tblPr>
      <w:tblStyle w:val="Tabellengitternetz"/>
      <w:tblW w:w="0" w:type="auto"/>
      <w:tblInd w:w="-22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1871"/>
      <w:gridCol w:w="964"/>
    </w:tblGrid>
    <w:tr w:rsidR="003B5EA2" w:rsidTr="00394F4B">
      <w:trPr>
        <w:trHeight w:hRule="exact" w:val="255"/>
      </w:trPr>
      <w:tc>
        <w:tcPr>
          <w:tcW w:w="2835" w:type="dxa"/>
          <w:gridSpan w:val="2"/>
          <w:shd w:val="clear" w:color="auto" w:fill="E10019" w:themeFill="accent1"/>
        </w:tcPr>
        <w:p w:rsidR="003B5EA2" w:rsidRDefault="003B5EA2" w:rsidP="00394F4B">
          <w:pPr>
            <w:pStyle w:val="Fuzeile"/>
          </w:pPr>
        </w:p>
      </w:tc>
    </w:tr>
    <w:tr w:rsidR="003B5EA2" w:rsidTr="00394F4B">
      <w:trPr>
        <w:trHeight w:hRule="exact" w:val="68"/>
      </w:trPr>
      <w:tc>
        <w:tcPr>
          <w:tcW w:w="1871" w:type="dxa"/>
        </w:tcPr>
        <w:p w:rsidR="003B5EA2" w:rsidRDefault="003B5EA2" w:rsidP="00394F4B">
          <w:pPr>
            <w:pStyle w:val="Fuzeile"/>
          </w:pPr>
        </w:p>
      </w:tc>
      <w:tc>
        <w:tcPr>
          <w:tcW w:w="964" w:type="dxa"/>
        </w:tcPr>
        <w:p w:rsidR="003B5EA2" w:rsidRDefault="003B5EA2" w:rsidP="00394F4B">
          <w:pPr>
            <w:pStyle w:val="Fuzeile"/>
          </w:pPr>
        </w:p>
      </w:tc>
    </w:tr>
    <w:tr w:rsidR="003B5EA2" w:rsidTr="00394F4B">
      <w:trPr>
        <w:trHeight w:hRule="exact" w:val="255"/>
      </w:trPr>
      <w:tc>
        <w:tcPr>
          <w:tcW w:w="1871" w:type="dxa"/>
          <w:shd w:val="clear" w:color="auto" w:fill="DDDEDE"/>
        </w:tcPr>
        <w:p w:rsidR="003B5EA2" w:rsidRDefault="003B5EA2" w:rsidP="00394F4B">
          <w:pPr>
            <w:pStyle w:val="Fuzeile"/>
          </w:pPr>
        </w:p>
      </w:tc>
      <w:tc>
        <w:tcPr>
          <w:tcW w:w="964" w:type="dxa"/>
        </w:tcPr>
        <w:p w:rsidR="003B5EA2" w:rsidRDefault="003B5EA2" w:rsidP="00394F4B">
          <w:pPr>
            <w:pStyle w:val="Fuzeile"/>
          </w:pPr>
        </w:p>
      </w:tc>
    </w:tr>
  </w:tbl>
  <w:p w:rsidR="003B5EA2" w:rsidRDefault="003B5EA2" w:rsidP="003B5EA2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Ind w:w="-1304" w:type="dxa"/>
      <w:tblCellMar>
        <w:left w:w="0" w:type="dxa"/>
        <w:right w:w="0" w:type="dxa"/>
      </w:tblCellMar>
      <w:tblLook w:val="04A0"/>
    </w:tblPr>
    <w:tblGrid>
      <w:gridCol w:w="10091"/>
    </w:tblGrid>
    <w:tr w:rsidR="00D872AD" w:rsidTr="001C6CFC">
      <w:trPr>
        <w:trHeight w:hRule="exact" w:val="794"/>
      </w:trPr>
      <w:tc>
        <w:tcPr>
          <w:tcW w:w="10095" w:type="dxa"/>
          <w:tcBorders>
            <w:top w:val="nil"/>
            <w:left w:val="nil"/>
            <w:bottom w:val="nil"/>
            <w:right w:val="nil"/>
          </w:tcBorders>
        </w:tcPr>
        <w:p w:rsidR="00D872AD" w:rsidRDefault="00D872AD" w:rsidP="009C5F74">
          <w:pPr>
            <w:pStyle w:val="Seitennummer"/>
          </w:pPr>
        </w:p>
        <w:p w:rsidR="00D872AD" w:rsidRDefault="00D872AD" w:rsidP="009C5F74">
          <w:pPr>
            <w:pStyle w:val="Seitennummer"/>
          </w:pPr>
        </w:p>
        <w:p w:rsidR="00D872AD" w:rsidRDefault="00D872AD" w:rsidP="009C5F74">
          <w:pPr>
            <w:pStyle w:val="Seitennummer"/>
          </w:pPr>
          <w:fldSimple w:instr=" PAGE   \* MERGEFORMAT ">
            <w:r>
              <w:rPr>
                <w:noProof/>
              </w:rPr>
              <w:t>1</w:t>
            </w:r>
          </w:fldSimple>
        </w:p>
      </w:tc>
    </w:tr>
  </w:tbl>
  <w:p w:rsidR="00D872AD" w:rsidRPr="00976036" w:rsidRDefault="00D872AD" w:rsidP="00976036">
    <w:pPr>
      <w:pStyle w:val="Fuzeile"/>
      <w:rPr>
        <w:sz w:val="2"/>
        <w:szCs w:val="2"/>
      </w:rPr>
    </w:pPr>
  </w:p>
  <w:tbl>
    <w:tblPr>
      <w:tblStyle w:val="Tabellengitternetz"/>
      <w:tblW w:w="0" w:type="auto"/>
      <w:tblInd w:w="-22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1871"/>
      <w:gridCol w:w="964"/>
    </w:tblGrid>
    <w:tr w:rsidR="00D872AD" w:rsidTr="006E5488">
      <w:trPr>
        <w:trHeight w:hRule="exact" w:val="255"/>
      </w:trPr>
      <w:tc>
        <w:tcPr>
          <w:tcW w:w="2835" w:type="dxa"/>
          <w:gridSpan w:val="2"/>
          <w:shd w:val="clear" w:color="auto" w:fill="575A5C" w:themeFill="accent2"/>
        </w:tcPr>
        <w:p w:rsidR="00D872AD" w:rsidRDefault="00D872AD" w:rsidP="001C6CFC">
          <w:pPr>
            <w:pStyle w:val="Fuzeile"/>
          </w:pPr>
        </w:p>
      </w:tc>
    </w:tr>
    <w:tr w:rsidR="00D872AD" w:rsidTr="001C6CFC">
      <w:trPr>
        <w:trHeight w:hRule="exact" w:val="68"/>
      </w:trPr>
      <w:tc>
        <w:tcPr>
          <w:tcW w:w="1871" w:type="dxa"/>
        </w:tcPr>
        <w:p w:rsidR="00D872AD" w:rsidRDefault="00D872AD" w:rsidP="001C6CFC">
          <w:pPr>
            <w:pStyle w:val="Fuzeile"/>
          </w:pPr>
        </w:p>
      </w:tc>
      <w:tc>
        <w:tcPr>
          <w:tcW w:w="964" w:type="dxa"/>
        </w:tcPr>
        <w:p w:rsidR="00D872AD" w:rsidRDefault="00D872AD" w:rsidP="001C6CFC">
          <w:pPr>
            <w:pStyle w:val="Fuzeile"/>
          </w:pPr>
        </w:p>
      </w:tc>
    </w:tr>
    <w:tr w:rsidR="00D872AD" w:rsidTr="004F68F4">
      <w:trPr>
        <w:trHeight w:hRule="exact" w:val="255"/>
      </w:trPr>
      <w:tc>
        <w:tcPr>
          <w:tcW w:w="1871" w:type="dxa"/>
          <w:shd w:val="clear" w:color="auto" w:fill="DDDEDE"/>
        </w:tcPr>
        <w:p w:rsidR="00D872AD" w:rsidRDefault="00D872AD" w:rsidP="001C6CFC">
          <w:pPr>
            <w:pStyle w:val="Fuzeile"/>
          </w:pPr>
        </w:p>
      </w:tc>
      <w:tc>
        <w:tcPr>
          <w:tcW w:w="964" w:type="dxa"/>
        </w:tcPr>
        <w:p w:rsidR="00D872AD" w:rsidRDefault="00D872AD" w:rsidP="001C6CFC">
          <w:pPr>
            <w:pStyle w:val="Fuzeile"/>
          </w:pPr>
        </w:p>
      </w:tc>
    </w:tr>
  </w:tbl>
  <w:p w:rsidR="00D872AD" w:rsidRDefault="00D872AD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2AD" w:rsidRDefault="00D872AD" w:rsidP="00760E9B">
      <w:pPr>
        <w:spacing w:line="240" w:lineRule="auto"/>
      </w:pPr>
      <w:r>
        <w:separator/>
      </w:r>
    </w:p>
  </w:footnote>
  <w:footnote w:type="continuationSeparator" w:id="0">
    <w:p w:rsidR="00D872AD" w:rsidRDefault="00D872AD" w:rsidP="00760E9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2AD" w:rsidRDefault="00D872AD">
    <w:pPr>
      <w:pStyle w:val="Kopfzeile"/>
    </w:pPr>
    <w:r w:rsidRPr="006E5488">
      <w:rPr>
        <w:noProof/>
        <w:lang w:eastAsia="de-CH" w:bidi="ar-SA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page">
            <wp:posOffset>5155565</wp:posOffset>
          </wp:positionH>
          <wp:positionV relativeFrom="page">
            <wp:posOffset>609600</wp:posOffset>
          </wp:positionV>
          <wp:extent cx="1831340" cy="566420"/>
          <wp:effectExtent l="19050" t="0" r="0" b="0"/>
          <wp:wrapSquare wrapText="bothSides"/>
          <wp:docPr id="2" name="Grafik 0" descr="AXPO_LOGO_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XPO_LOGO_GRE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1340" cy="566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2AD" w:rsidRDefault="00D872AD">
    <w:pPr>
      <w:pStyle w:val="Kopfzeile"/>
    </w:pPr>
  </w:p>
  <w:p w:rsidR="00D872AD" w:rsidRDefault="00D872AD">
    <w:pPr>
      <w:pStyle w:val="Kopfzeile"/>
    </w:pPr>
    <w:r w:rsidRPr="00D872AD">
      <w:rPr>
        <w:noProof/>
        <w:lang w:eastAsia="de-CH" w:bidi="ar-SA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page">
            <wp:posOffset>5257800</wp:posOffset>
          </wp:positionH>
          <wp:positionV relativeFrom="page">
            <wp:posOffset>609600</wp:posOffset>
          </wp:positionV>
          <wp:extent cx="1713230" cy="571500"/>
          <wp:effectExtent l="19050" t="0" r="1270" b="0"/>
          <wp:wrapSquare wrapText="bothSides"/>
          <wp:docPr id="1" name="Grafik 1" descr="AXPO_Hydr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XPO_Hydr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323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D96A3A9E"/>
    <w:lvl w:ilvl="0">
      <w:start w:val="1"/>
      <w:numFmt w:val="bullet"/>
      <w:pStyle w:val="Aufzhlungszeichen4"/>
      <w:lvlText w:val=""/>
      <w:lvlJc w:val="left"/>
      <w:pPr>
        <w:ind w:left="1209" w:hanging="360"/>
      </w:pPr>
      <w:rPr>
        <w:rFonts w:ascii="Symbol" w:hAnsi="Symbol" w:hint="default"/>
        <w:sz w:val="20"/>
      </w:rPr>
    </w:lvl>
  </w:abstractNum>
  <w:abstractNum w:abstractNumId="1">
    <w:nsid w:val="FFFFFF82"/>
    <w:multiLevelType w:val="singleLevel"/>
    <w:tmpl w:val="80C2F00E"/>
    <w:lvl w:ilvl="0">
      <w:start w:val="1"/>
      <w:numFmt w:val="bullet"/>
      <w:pStyle w:val="Aufzhlungszeichen3"/>
      <w:lvlText w:val=""/>
      <w:lvlJc w:val="left"/>
      <w:pPr>
        <w:ind w:left="926" w:hanging="360"/>
      </w:pPr>
      <w:rPr>
        <w:rFonts w:ascii="Symbol" w:hAnsi="Symbol" w:hint="default"/>
        <w:sz w:val="20"/>
      </w:rPr>
    </w:lvl>
  </w:abstractNum>
  <w:abstractNum w:abstractNumId="2">
    <w:nsid w:val="FFFFFF83"/>
    <w:multiLevelType w:val="singleLevel"/>
    <w:tmpl w:val="5BB47114"/>
    <w:lvl w:ilvl="0">
      <w:start w:val="1"/>
      <w:numFmt w:val="bullet"/>
      <w:pStyle w:val="Aufzhlungszeichen2"/>
      <w:lvlText w:val=""/>
      <w:lvlJc w:val="left"/>
      <w:pPr>
        <w:ind w:left="643" w:hanging="360"/>
      </w:pPr>
      <w:rPr>
        <w:rFonts w:ascii="Symbol" w:hAnsi="Symbol" w:hint="default"/>
        <w:sz w:val="20"/>
      </w:rPr>
    </w:lvl>
  </w:abstractNum>
  <w:abstractNum w:abstractNumId="3">
    <w:nsid w:val="FFFFFF89"/>
    <w:multiLevelType w:val="singleLevel"/>
    <w:tmpl w:val="DCD21CFC"/>
    <w:lvl w:ilvl="0">
      <w:start w:val="1"/>
      <w:numFmt w:val="bullet"/>
      <w:pStyle w:val="Aufzhlungszeichen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</w:abstractNum>
  <w:abstractNum w:abstractNumId="4">
    <w:nsid w:val="52746F48"/>
    <w:multiLevelType w:val="multilevel"/>
    <w:tmpl w:val="2118205A"/>
    <w:lvl w:ilvl="0">
      <w:start w:val="1"/>
      <w:numFmt w:val="decimal"/>
      <w:pStyle w:val="Liste1"/>
      <w:lvlText w:val="%1."/>
      <w:lvlJc w:val="left"/>
      <w:pPr>
        <w:ind w:left="360" w:hanging="360"/>
      </w:pPr>
    </w:lvl>
    <w:lvl w:ilvl="1">
      <w:start w:val="1"/>
      <w:numFmt w:val="decimal"/>
      <w:pStyle w:val="Liste2"/>
      <w:lvlText w:val="%1.%2."/>
      <w:lvlJc w:val="left"/>
      <w:pPr>
        <w:ind w:left="792" w:hanging="432"/>
      </w:pPr>
    </w:lvl>
    <w:lvl w:ilvl="2">
      <w:start w:val="1"/>
      <w:numFmt w:val="decimal"/>
      <w:pStyle w:val="Liste3"/>
      <w:lvlText w:val="%1.%2.%3."/>
      <w:lvlJc w:val="left"/>
      <w:pPr>
        <w:ind w:left="1224" w:hanging="504"/>
      </w:pPr>
    </w:lvl>
    <w:lvl w:ilvl="3">
      <w:start w:val="1"/>
      <w:numFmt w:val="decimal"/>
      <w:pStyle w:val="Liste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cumentProtection w:edit="forms" w:formatting="1" w:enforcement="0"/>
  <w:defaultTabStop w:val="708"/>
  <w:autoHyphenation/>
  <w:hyphenationZone w:val="425"/>
  <w:drawingGridHorizontalSpacing w:val="95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/>
  <w:rsids>
    <w:rsidRoot w:val="003C0596"/>
    <w:rsid w:val="00000287"/>
    <w:rsid w:val="00001095"/>
    <w:rsid w:val="00002060"/>
    <w:rsid w:val="000020C8"/>
    <w:rsid w:val="00004482"/>
    <w:rsid w:val="00005D7A"/>
    <w:rsid w:val="00006573"/>
    <w:rsid w:val="00006638"/>
    <w:rsid w:val="00007045"/>
    <w:rsid w:val="00012C9C"/>
    <w:rsid w:val="0002779D"/>
    <w:rsid w:val="0004422F"/>
    <w:rsid w:val="00046F46"/>
    <w:rsid w:val="000477C0"/>
    <w:rsid w:val="0005023F"/>
    <w:rsid w:val="00050B08"/>
    <w:rsid w:val="00050D55"/>
    <w:rsid w:val="00052652"/>
    <w:rsid w:val="00054873"/>
    <w:rsid w:val="00057965"/>
    <w:rsid w:val="00061E93"/>
    <w:rsid w:val="00070002"/>
    <w:rsid w:val="000727F8"/>
    <w:rsid w:val="00073AB4"/>
    <w:rsid w:val="000754B6"/>
    <w:rsid w:val="00075D19"/>
    <w:rsid w:val="000778E6"/>
    <w:rsid w:val="00081D58"/>
    <w:rsid w:val="000832DE"/>
    <w:rsid w:val="000838CE"/>
    <w:rsid w:val="00090498"/>
    <w:rsid w:val="00096227"/>
    <w:rsid w:val="000A3586"/>
    <w:rsid w:val="000A6DAA"/>
    <w:rsid w:val="000A7E5E"/>
    <w:rsid w:val="000B0999"/>
    <w:rsid w:val="000B3880"/>
    <w:rsid w:val="000B5EE2"/>
    <w:rsid w:val="000B6C27"/>
    <w:rsid w:val="000C1E1C"/>
    <w:rsid w:val="000C21E5"/>
    <w:rsid w:val="000C4A0D"/>
    <w:rsid w:val="000C6677"/>
    <w:rsid w:val="000C69A0"/>
    <w:rsid w:val="000C74BA"/>
    <w:rsid w:val="000D3256"/>
    <w:rsid w:val="000D364C"/>
    <w:rsid w:val="000D3FCC"/>
    <w:rsid w:val="000D5BE1"/>
    <w:rsid w:val="000D6399"/>
    <w:rsid w:val="000D68A6"/>
    <w:rsid w:val="000D7282"/>
    <w:rsid w:val="000D74FF"/>
    <w:rsid w:val="000D7A93"/>
    <w:rsid w:val="000E2D1C"/>
    <w:rsid w:val="000E39D3"/>
    <w:rsid w:val="000F125A"/>
    <w:rsid w:val="000F1299"/>
    <w:rsid w:val="000F1597"/>
    <w:rsid w:val="000F1AC7"/>
    <w:rsid w:val="000F3A11"/>
    <w:rsid w:val="000F449F"/>
    <w:rsid w:val="000F7B20"/>
    <w:rsid w:val="00105F1B"/>
    <w:rsid w:val="00110DD9"/>
    <w:rsid w:val="00111234"/>
    <w:rsid w:val="00130360"/>
    <w:rsid w:val="00132DEC"/>
    <w:rsid w:val="001351FC"/>
    <w:rsid w:val="00135A1E"/>
    <w:rsid w:val="001362B2"/>
    <w:rsid w:val="00140935"/>
    <w:rsid w:val="00143C45"/>
    <w:rsid w:val="00144780"/>
    <w:rsid w:val="00146522"/>
    <w:rsid w:val="001466D6"/>
    <w:rsid w:val="00152B41"/>
    <w:rsid w:val="001537C2"/>
    <w:rsid w:val="00155876"/>
    <w:rsid w:val="00165E73"/>
    <w:rsid w:val="00166AE0"/>
    <w:rsid w:val="00167E3A"/>
    <w:rsid w:val="00167FC3"/>
    <w:rsid w:val="001703DB"/>
    <w:rsid w:val="00170DAE"/>
    <w:rsid w:val="00170EC9"/>
    <w:rsid w:val="001733EF"/>
    <w:rsid w:val="00183520"/>
    <w:rsid w:val="0019088E"/>
    <w:rsid w:val="00190C30"/>
    <w:rsid w:val="00191C1D"/>
    <w:rsid w:val="001933FE"/>
    <w:rsid w:val="0019599C"/>
    <w:rsid w:val="00195D52"/>
    <w:rsid w:val="001967E2"/>
    <w:rsid w:val="001A0182"/>
    <w:rsid w:val="001A28EF"/>
    <w:rsid w:val="001A3865"/>
    <w:rsid w:val="001A6873"/>
    <w:rsid w:val="001B0BEE"/>
    <w:rsid w:val="001B28A1"/>
    <w:rsid w:val="001B31F1"/>
    <w:rsid w:val="001C3A30"/>
    <w:rsid w:val="001C3D3B"/>
    <w:rsid w:val="001C6CFC"/>
    <w:rsid w:val="001D1356"/>
    <w:rsid w:val="001D5197"/>
    <w:rsid w:val="001D567F"/>
    <w:rsid w:val="001D5E60"/>
    <w:rsid w:val="001D7AD7"/>
    <w:rsid w:val="001E0872"/>
    <w:rsid w:val="001E1867"/>
    <w:rsid w:val="001E3E16"/>
    <w:rsid w:val="001E7665"/>
    <w:rsid w:val="001F304B"/>
    <w:rsid w:val="001F3FFF"/>
    <w:rsid w:val="001F4359"/>
    <w:rsid w:val="001F45C4"/>
    <w:rsid w:val="001F5FD5"/>
    <w:rsid w:val="002012FB"/>
    <w:rsid w:val="00202B87"/>
    <w:rsid w:val="0020361D"/>
    <w:rsid w:val="00203C2B"/>
    <w:rsid w:val="00203C32"/>
    <w:rsid w:val="00205434"/>
    <w:rsid w:val="00206156"/>
    <w:rsid w:val="0021295D"/>
    <w:rsid w:val="00214797"/>
    <w:rsid w:val="0023395E"/>
    <w:rsid w:val="002344DF"/>
    <w:rsid w:val="00236596"/>
    <w:rsid w:val="00237EDE"/>
    <w:rsid w:val="00241F27"/>
    <w:rsid w:val="00242AC1"/>
    <w:rsid w:val="002437FD"/>
    <w:rsid w:val="002473BC"/>
    <w:rsid w:val="002478B1"/>
    <w:rsid w:val="002501DD"/>
    <w:rsid w:val="0025100E"/>
    <w:rsid w:val="00251D38"/>
    <w:rsid w:val="00251FFD"/>
    <w:rsid w:val="0025429D"/>
    <w:rsid w:val="00255A89"/>
    <w:rsid w:val="00255C6C"/>
    <w:rsid w:val="0025787C"/>
    <w:rsid w:val="00261B44"/>
    <w:rsid w:val="00263041"/>
    <w:rsid w:val="002665F7"/>
    <w:rsid w:val="002674B1"/>
    <w:rsid w:val="00267849"/>
    <w:rsid w:val="002678D3"/>
    <w:rsid w:val="00272E9E"/>
    <w:rsid w:val="0027586D"/>
    <w:rsid w:val="002760DE"/>
    <w:rsid w:val="00282199"/>
    <w:rsid w:val="00283F38"/>
    <w:rsid w:val="00287DBC"/>
    <w:rsid w:val="00296A37"/>
    <w:rsid w:val="00297CE1"/>
    <w:rsid w:val="002A0D9E"/>
    <w:rsid w:val="002A2AF6"/>
    <w:rsid w:val="002A4651"/>
    <w:rsid w:val="002A4BA2"/>
    <w:rsid w:val="002A6A13"/>
    <w:rsid w:val="002A7CE2"/>
    <w:rsid w:val="002B5C86"/>
    <w:rsid w:val="002C11BE"/>
    <w:rsid w:val="002C3373"/>
    <w:rsid w:val="002C3CE0"/>
    <w:rsid w:val="002C760C"/>
    <w:rsid w:val="002D014D"/>
    <w:rsid w:val="002D06C7"/>
    <w:rsid w:val="002D319D"/>
    <w:rsid w:val="002D497E"/>
    <w:rsid w:val="002E01A4"/>
    <w:rsid w:val="002E1345"/>
    <w:rsid w:val="002E664C"/>
    <w:rsid w:val="002F18A2"/>
    <w:rsid w:val="00302251"/>
    <w:rsid w:val="00302928"/>
    <w:rsid w:val="00303206"/>
    <w:rsid w:val="00304399"/>
    <w:rsid w:val="00304D60"/>
    <w:rsid w:val="00307F0A"/>
    <w:rsid w:val="00311B0D"/>
    <w:rsid w:val="00313106"/>
    <w:rsid w:val="003132F8"/>
    <w:rsid w:val="00313EB3"/>
    <w:rsid w:val="003153A8"/>
    <w:rsid w:val="00315923"/>
    <w:rsid w:val="0032364D"/>
    <w:rsid w:val="00327000"/>
    <w:rsid w:val="00332E3C"/>
    <w:rsid w:val="00337E33"/>
    <w:rsid w:val="00343390"/>
    <w:rsid w:val="00343427"/>
    <w:rsid w:val="00345468"/>
    <w:rsid w:val="00347E36"/>
    <w:rsid w:val="0035426E"/>
    <w:rsid w:val="00354C92"/>
    <w:rsid w:val="00355EA5"/>
    <w:rsid w:val="00356B28"/>
    <w:rsid w:val="00356F2D"/>
    <w:rsid w:val="00361824"/>
    <w:rsid w:val="0036269F"/>
    <w:rsid w:val="00362C92"/>
    <w:rsid w:val="00363B1C"/>
    <w:rsid w:val="00375AD3"/>
    <w:rsid w:val="00381A3A"/>
    <w:rsid w:val="003840AC"/>
    <w:rsid w:val="00384A7D"/>
    <w:rsid w:val="003866B3"/>
    <w:rsid w:val="003929FC"/>
    <w:rsid w:val="00394D5E"/>
    <w:rsid w:val="00396CC0"/>
    <w:rsid w:val="003A22DF"/>
    <w:rsid w:val="003A60C8"/>
    <w:rsid w:val="003A7CEA"/>
    <w:rsid w:val="003B1658"/>
    <w:rsid w:val="003B34C2"/>
    <w:rsid w:val="003B5220"/>
    <w:rsid w:val="003B5EA2"/>
    <w:rsid w:val="003C0596"/>
    <w:rsid w:val="003C4A39"/>
    <w:rsid w:val="003C54B8"/>
    <w:rsid w:val="003E082D"/>
    <w:rsid w:val="003E1A8D"/>
    <w:rsid w:val="003F06E3"/>
    <w:rsid w:val="003F262A"/>
    <w:rsid w:val="003F4905"/>
    <w:rsid w:val="003F778F"/>
    <w:rsid w:val="004040BD"/>
    <w:rsid w:val="00406860"/>
    <w:rsid w:val="00413B97"/>
    <w:rsid w:val="00414D69"/>
    <w:rsid w:val="00415964"/>
    <w:rsid w:val="00417AE4"/>
    <w:rsid w:val="004216A5"/>
    <w:rsid w:val="00423505"/>
    <w:rsid w:val="0042492B"/>
    <w:rsid w:val="00424B17"/>
    <w:rsid w:val="004268C3"/>
    <w:rsid w:val="00427B1C"/>
    <w:rsid w:val="0043158E"/>
    <w:rsid w:val="0043217D"/>
    <w:rsid w:val="00432FA7"/>
    <w:rsid w:val="00434AAD"/>
    <w:rsid w:val="004359E2"/>
    <w:rsid w:val="00435F53"/>
    <w:rsid w:val="00441BA5"/>
    <w:rsid w:val="00445593"/>
    <w:rsid w:val="00447721"/>
    <w:rsid w:val="00450053"/>
    <w:rsid w:val="004502B1"/>
    <w:rsid w:val="004508BB"/>
    <w:rsid w:val="00452379"/>
    <w:rsid w:val="00455930"/>
    <w:rsid w:val="00455F26"/>
    <w:rsid w:val="00462042"/>
    <w:rsid w:val="0046423D"/>
    <w:rsid w:val="00466DEA"/>
    <w:rsid w:val="004767CB"/>
    <w:rsid w:val="004777B3"/>
    <w:rsid w:val="004867D7"/>
    <w:rsid w:val="00490999"/>
    <w:rsid w:val="0049124A"/>
    <w:rsid w:val="004925AE"/>
    <w:rsid w:val="004A19C0"/>
    <w:rsid w:val="004A4208"/>
    <w:rsid w:val="004A5AAA"/>
    <w:rsid w:val="004A5C9A"/>
    <w:rsid w:val="004A5D17"/>
    <w:rsid w:val="004A628F"/>
    <w:rsid w:val="004A655A"/>
    <w:rsid w:val="004B06F1"/>
    <w:rsid w:val="004B192F"/>
    <w:rsid w:val="004B2EF7"/>
    <w:rsid w:val="004B38AA"/>
    <w:rsid w:val="004B4A75"/>
    <w:rsid w:val="004B5CA3"/>
    <w:rsid w:val="004B5F8D"/>
    <w:rsid w:val="004B79FA"/>
    <w:rsid w:val="004C2E08"/>
    <w:rsid w:val="004C5395"/>
    <w:rsid w:val="004C54FC"/>
    <w:rsid w:val="004C5B73"/>
    <w:rsid w:val="004D01D2"/>
    <w:rsid w:val="004E2418"/>
    <w:rsid w:val="004E2B52"/>
    <w:rsid w:val="004E3A4C"/>
    <w:rsid w:val="004E6D40"/>
    <w:rsid w:val="004E73B7"/>
    <w:rsid w:val="004F098D"/>
    <w:rsid w:val="004F0C2A"/>
    <w:rsid w:val="004F2C2B"/>
    <w:rsid w:val="004F2C4C"/>
    <w:rsid w:val="004F31E6"/>
    <w:rsid w:val="004F47E2"/>
    <w:rsid w:val="004F68F4"/>
    <w:rsid w:val="004F6F3F"/>
    <w:rsid w:val="00502A93"/>
    <w:rsid w:val="00503A77"/>
    <w:rsid w:val="005043BD"/>
    <w:rsid w:val="00507892"/>
    <w:rsid w:val="005108D6"/>
    <w:rsid w:val="00510F09"/>
    <w:rsid w:val="00522944"/>
    <w:rsid w:val="005253EB"/>
    <w:rsid w:val="005259C3"/>
    <w:rsid w:val="005305B5"/>
    <w:rsid w:val="00534608"/>
    <w:rsid w:val="0053602A"/>
    <w:rsid w:val="00536FAD"/>
    <w:rsid w:val="005400BA"/>
    <w:rsid w:val="0055170D"/>
    <w:rsid w:val="00555851"/>
    <w:rsid w:val="00556E09"/>
    <w:rsid w:val="005571ED"/>
    <w:rsid w:val="005575CF"/>
    <w:rsid w:val="00560A81"/>
    <w:rsid w:val="0056270A"/>
    <w:rsid w:val="00562F59"/>
    <w:rsid w:val="005631CE"/>
    <w:rsid w:val="00564849"/>
    <w:rsid w:val="00565210"/>
    <w:rsid w:val="00575CE3"/>
    <w:rsid w:val="005822B7"/>
    <w:rsid w:val="00585D28"/>
    <w:rsid w:val="00592148"/>
    <w:rsid w:val="005965E8"/>
    <w:rsid w:val="00597A4A"/>
    <w:rsid w:val="005A3421"/>
    <w:rsid w:val="005A5F16"/>
    <w:rsid w:val="005A7463"/>
    <w:rsid w:val="005B1A8F"/>
    <w:rsid w:val="005B3818"/>
    <w:rsid w:val="005B5235"/>
    <w:rsid w:val="005B7466"/>
    <w:rsid w:val="005B76C2"/>
    <w:rsid w:val="005C2B24"/>
    <w:rsid w:val="005C5B67"/>
    <w:rsid w:val="005C6748"/>
    <w:rsid w:val="005C6A0E"/>
    <w:rsid w:val="005D3D38"/>
    <w:rsid w:val="005D3E18"/>
    <w:rsid w:val="005E04D6"/>
    <w:rsid w:val="005E1AA9"/>
    <w:rsid w:val="005E6B1D"/>
    <w:rsid w:val="005E70A4"/>
    <w:rsid w:val="005F1380"/>
    <w:rsid w:val="005F3CD6"/>
    <w:rsid w:val="005F4E4B"/>
    <w:rsid w:val="00602939"/>
    <w:rsid w:val="00603420"/>
    <w:rsid w:val="006059AC"/>
    <w:rsid w:val="00607FDA"/>
    <w:rsid w:val="0061094C"/>
    <w:rsid w:val="006112CB"/>
    <w:rsid w:val="00614B19"/>
    <w:rsid w:val="0062088F"/>
    <w:rsid w:val="00624208"/>
    <w:rsid w:val="00626015"/>
    <w:rsid w:val="00632D47"/>
    <w:rsid w:val="006333D9"/>
    <w:rsid w:val="00635BDC"/>
    <w:rsid w:val="00636AAA"/>
    <w:rsid w:val="00641310"/>
    <w:rsid w:val="006446DB"/>
    <w:rsid w:val="00645597"/>
    <w:rsid w:val="00645E04"/>
    <w:rsid w:val="00656339"/>
    <w:rsid w:val="0065698E"/>
    <w:rsid w:val="00671DD2"/>
    <w:rsid w:val="00675F66"/>
    <w:rsid w:val="0067738E"/>
    <w:rsid w:val="00682543"/>
    <w:rsid w:val="00683695"/>
    <w:rsid w:val="00686A14"/>
    <w:rsid w:val="0068769E"/>
    <w:rsid w:val="00691870"/>
    <w:rsid w:val="0069198E"/>
    <w:rsid w:val="00691FA5"/>
    <w:rsid w:val="00693702"/>
    <w:rsid w:val="00695434"/>
    <w:rsid w:val="0069702E"/>
    <w:rsid w:val="006A06E0"/>
    <w:rsid w:val="006A1223"/>
    <w:rsid w:val="006A41F5"/>
    <w:rsid w:val="006A57CE"/>
    <w:rsid w:val="006A756B"/>
    <w:rsid w:val="006B40A0"/>
    <w:rsid w:val="006B6255"/>
    <w:rsid w:val="006B6635"/>
    <w:rsid w:val="006C0B80"/>
    <w:rsid w:val="006C16AD"/>
    <w:rsid w:val="006C6121"/>
    <w:rsid w:val="006D03AB"/>
    <w:rsid w:val="006D3F7A"/>
    <w:rsid w:val="006E221B"/>
    <w:rsid w:val="006E47FE"/>
    <w:rsid w:val="006E5344"/>
    <w:rsid w:val="006E5488"/>
    <w:rsid w:val="006E57D4"/>
    <w:rsid w:val="006F205A"/>
    <w:rsid w:val="006F2BA2"/>
    <w:rsid w:val="006F5BC8"/>
    <w:rsid w:val="00701729"/>
    <w:rsid w:val="0070288F"/>
    <w:rsid w:val="00703378"/>
    <w:rsid w:val="007118F5"/>
    <w:rsid w:val="00712A5A"/>
    <w:rsid w:val="00713A9F"/>
    <w:rsid w:val="00713D56"/>
    <w:rsid w:val="007141A9"/>
    <w:rsid w:val="007142B7"/>
    <w:rsid w:val="00715D1F"/>
    <w:rsid w:val="00717605"/>
    <w:rsid w:val="00717A42"/>
    <w:rsid w:val="00720049"/>
    <w:rsid w:val="0072035A"/>
    <w:rsid w:val="00726115"/>
    <w:rsid w:val="0072722E"/>
    <w:rsid w:val="00736813"/>
    <w:rsid w:val="0074129E"/>
    <w:rsid w:val="00744E69"/>
    <w:rsid w:val="00750547"/>
    <w:rsid w:val="00753B95"/>
    <w:rsid w:val="00760E9B"/>
    <w:rsid w:val="00761827"/>
    <w:rsid w:val="0077085D"/>
    <w:rsid w:val="00771E94"/>
    <w:rsid w:val="00774DAE"/>
    <w:rsid w:val="0078102F"/>
    <w:rsid w:val="007811B6"/>
    <w:rsid w:val="00781808"/>
    <w:rsid w:val="00784EFD"/>
    <w:rsid w:val="0078569E"/>
    <w:rsid w:val="00795389"/>
    <w:rsid w:val="007A0ACC"/>
    <w:rsid w:val="007A0CD6"/>
    <w:rsid w:val="007A4E09"/>
    <w:rsid w:val="007B1C0F"/>
    <w:rsid w:val="007B447F"/>
    <w:rsid w:val="007B651A"/>
    <w:rsid w:val="007C0C62"/>
    <w:rsid w:val="007C4889"/>
    <w:rsid w:val="007C4930"/>
    <w:rsid w:val="007C5091"/>
    <w:rsid w:val="007C5CF4"/>
    <w:rsid w:val="007D1374"/>
    <w:rsid w:val="007D44E6"/>
    <w:rsid w:val="007D5447"/>
    <w:rsid w:val="007D595C"/>
    <w:rsid w:val="007D6DEB"/>
    <w:rsid w:val="007D6FC2"/>
    <w:rsid w:val="007E0C6B"/>
    <w:rsid w:val="007E1320"/>
    <w:rsid w:val="007E20F6"/>
    <w:rsid w:val="007E503F"/>
    <w:rsid w:val="007E5FB4"/>
    <w:rsid w:val="007F0D05"/>
    <w:rsid w:val="007F164F"/>
    <w:rsid w:val="007F1D39"/>
    <w:rsid w:val="007F2632"/>
    <w:rsid w:val="007F45CF"/>
    <w:rsid w:val="007F7884"/>
    <w:rsid w:val="00802342"/>
    <w:rsid w:val="008028F7"/>
    <w:rsid w:val="0080328B"/>
    <w:rsid w:val="008113B2"/>
    <w:rsid w:val="00811627"/>
    <w:rsid w:val="00811731"/>
    <w:rsid w:val="00814CB4"/>
    <w:rsid w:val="008153AA"/>
    <w:rsid w:val="00816203"/>
    <w:rsid w:val="008164D8"/>
    <w:rsid w:val="008165F7"/>
    <w:rsid w:val="00821E18"/>
    <w:rsid w:val="008225D5"/>
    <w:rsid w:val="00822BD8"/>
    <w:rsid w:val="00823076"/>
    <w:rsid w:val="00825429"/>
    <w:rsid w:val="00830683"/>
    <w:rsid w:val="00831AF6"/>
    <w:rsid w:val="00844424"/>
    <w:rsid w:val="00851EBC"/>
    <w:rsid w:val="0085426D"/>
    <w:rsid w:val="00857CDF"/>
    <w:rsid w:val="008606C4"/>
    <w:rsid w:val="008666D2"/>
    <w:rsid w:val="00871E6E"/>
    <w:rsid w:val="00872C15"/>
    <w:rsid w:val="00873631"/>
    <w:rsid w:val="00873731"/>
    <w:rsid w:val="00874AC3"/>
    <w:rsid w:val="00876669"/>
    <w:rsid w:val="008850A0"/>
    <w:rsid w:val="00890A00"/>
    <w:rsid w:val="008926B1"/>
    <w:rsid w:val="00892B9C"/>
    <w:rsid w:val="008942EB"/>
    <w:rsid w:val="0089703F"/>
    <w:rsid w:val="008A4F67"/>
    <w:rsid w:val="008B6249"/>
    <w:rsid w:val="008C0A2C"/>
    <w:rsid w:val="008D232A"/>
    <w:rsid w:val="008D382E"/>
    <w:rsid w:val="008D64E8"/>
    <w:rsid w:val="008E05DE"/>
    <w:rsid w:val="008E2DA0"/>
    <w:rsid w:val="008E3A54"/>
    <w:rsid w:val="008F2F7E"/>
    <w:rsid w:val="008F31A3"/>
    <w:rsid w:val="008F5D26"/>
    <w:rsid w:val="008F67CB"/>
    <w:rsid w:val="00902E69"/>
    <w:rsid w:val="00903152"/>
    <w:rsid w:val="00910D80"/>
    <w:rsid w:val="0092191E"/>
    <w:rsid w:val="00922EF0"/>
    <w:rsid w:val="0092602F"/>
    <w:rsid w:val="0092626B"/>
    <w:rsid w:val="00926490"/>
    <w:rsid w:val="009313F9"/>
    <w:rsid w:val="0093171F"/>
    <w:rsid w:val="009331A0"/>
    <w:rsid w:val="009341EF"/>
    <w:rsid w:val="00934E1B"/>
    <w:rsid w:val="00936CB3"/>
    <w:rsid w:val="00945BED"/>
    <w:rsid w:val="009479CF"/>
    <w:rsid w:val="00947C21"/>
    <w:rsid w:val="0095177E"/>
    <w:rsid w:val="009521E2"/>
    <w:rsid w:val="00954735"/>
    <w:rsid w:val="00955B28"/>
    <w:rsid w:val="00956530"/>
    <w:rsid w:val="00956912"/>
    <w:rsid w:val="00956CC4"/>
    <w:rsid w:val="00957FCA"/>
    <w:rsid w:val="00960ACD"/>
    <w:rsid w:val="009656C7"/>
    <w:rsid w:val="00970DCE"/>
    <w:rsid w:val="0097288D"/>
    <w:rsid w:val="00973089"/>
    <w:rsid w:val="00976036"/>
    <w:rsid w:val="00976F7A"/>
    <w:rsid w:val="00980BEE"/>
    <w:rsid w:val="009864CC"/>
    <w:rsid w:val="00986CAE"/>
    <w:rsid w:val="0099023E"/>
    <w:rsid w:val="00990D55"/>
    <w:rsid w:val="009936A5"/>
    <w:rsid w:val="009957B3"/>
    <w:rsid w:val="009A165C"/>
    <w:rsid w:val="009A3D18"/>
    <w:rsid w:val="009A5E93"/>
    <w:rsid w:val="009A6BA8"/>
    <w:rsid w:val="009B0BAC"/>
    <w:rsid w:val="009B173A"/>
    <w:rsid w:val="009B5ED8"/>
    <w:rsid w:val="009B767E"/>
    <w:rsid w:val="009C30CD"/>
    <w:rsid w:val="009C446B"/>
    <w:rsid w:val="009C4E90"/>
    <w:rsid w:val="009C5F74"/>
    <w:rsid w:val="009C6556"/>
    <w:rsid w:val="009C7B3B"/>
    <w:rsid w:val="009D4C20"/>
    <w:rsid w:val="009E08AE"/>
    <w:rsid w:val="009E32C8"/>
    <w:rsid w:val="009E3682"/>
    <w:rsid w:val="009E6024"/>
    <w:rsid w:val="009F169D"/>
    <w:rsid w:val="009F315D"/>
    <w:rsid w:val="009F43D7"/>
    <w:rsid w:val="009F52FC"/>
    <w:rsid w:val="009F6C0B"/>
    <w:rsid w:val="00A000DB"/>
    <w:rsid w:val="00A018E1"/>
    <w:rsid w:val="00A01913"/>
    <w:rsid w:val="00A035D6"/>
    <w:rsid w:val="00A0458A"/>
    <w:rsid w:val="00A05600"/>
    <w:rsid w:val="00A07946"/>
    <w:rsid w:val="00A07C2E"/>
    <w:rsid w:val="00A120BA"/>
    <w:rsid w:val="00A1267D"/>
    <w:rsid w:val="00A13303"/>
    <w:rsid w:val="00A14E3E"/>
    <w:rsid w:val="00A14FD9"/>
    <w:rsid w:val="00A21D24"/>
    <w:rsid w:val="00A227AC"/>
    <w:rsid w:val="00A24F62"/>
    <w:rsid w:val="00A26401"/>
    <w:rsid w:val="00A27D5C"/>
    <w:rsid w:val="00A34037"/>
    <w:rsid w:val="00A423E4"/>
    <w:rsid w:val="00A42CFE"/>
    <w:rsid w:val="00A46330"/>
    <w:rsid w:val="00A46B7E"/>
    <w:rsid w:val="00A5600F"/>
    <w:rsid w:val="00A5624D"/>
    <w:rsid w:val="00A64D53"/>
    <w:rsid w:val="00A655AB"/>
    <w:rsid w:val="00A65736"/>
    <w:rsid w:val="00A6772F"/>
    <w:rsid w:val="00A67A98"/>
    <w:rsid w:val="00A7134E"/>
    <w:rsid w:val="00A76F6F"/>
    <w:rsid w:val="00A82D3C"/>
    <w:rsid w:val="00A830F8"/>
    <w:rsid w:val="00A8362F"/>
    <w:rsid w:val="00A83897"/>
    <w:rsid w:val="00A83AB4"/>
    <w:rsid w:val="00A86412"/>
    <w:rsid w:val="00A9021B"/>
    <w:rsid w:val="00A92EEE"/>
    <w:rsid w:val="00A94B2D"/>
    <w:rsid w:val="00AA02B2"/>
    <w:rsid w:val="00AA15D5"/>
    <w:rsid w:val="00AB0B12"/>
    <w:rsid w:val="00AB3BA7"/>
    <w:rsid w:val="00AB40BC"/>
    <w:rsid w:val="00AB7FD0"/>
    <w:rsid w:val="00AC0136"/>
    <w:rsid w:val="00AC1B3C"/>
    <w:rsid w:val="00AC404F"/>
    <w:rsid w:val="00AD3372"/>
    <w:rsid w:val="00AD3ED8"/>
    <w:rsid w:val="00AE224C"/>
    <w:rsid w:val="00AE3A01"/>
    <w:rsid w:val="00AE5732"/>
    <w:rsid w:val="00AE6BD1"/>
    <w:rsid w:val="00AF4020"/>
    <w:rsid w:val="00AF4964"/>
    <w:rsid w:val="00AF49BF"/>
    <w:rsid w:val="00AF6866"/>
    <w:rsid w:val="00AF79DD"/>
    <w:rsid w:val="00AF7B01"/>
    <w:rsid w:val="00B0254E"/>
    <w:rsid w:val="00B13567"/>
    <w:rsid w:val="00B13D27"/>
    <w:rsid w:val="00B14229"/>
    <w:rsid w:val="00B160CB"/>
    <w:rsid w:val="00B1640D"/>
    <w:rsid w:val="00B16673"/>
    <w:rsid w:val="00B20EA3"/>
    <w:rsid w:val="00B25F5C"/>
    <w:rsid w:val="00B32CD6"/>
    <w:rsid w:val="00B3303B"/>
    <w:rsid w:val="00B34F79"/>
    <w:rsid w:val="00B35B82"/>
    <w:rsid w:val="00B37625"/>
    <w:rsid w:val="00B41A8D"/>
    <w:rsid w:val="00B427C2"/>
    <w:rsid w:val="00B43332"/>
    <w:rsid w:val="00B47B73"/>
    <w:rsid w:val="00B513AD"/>
    <w:rsid w:val="00B51454"/>
    <w:rsid w:val="00B555F6"/>
    <w:rsid w:val="00B61741"/>
    <w:rsid w:val="00B625E5"/>
    <w:rsid w:val="00B62C1C"/>
    <w:rsid w:val="00B709B0"/>
    <w:rsid w:val="00B74822"/>
    <w:rsid w:val="00B82AA3"/>
    <w:rsid w:val="00B82AD9"/>
    <w:rsid w:val="00B8510D"/>
    <w:rsid w:val="00B86094"/>
    <w:rsid w:val="00B87774"/>
    <w:rsid w:val="00B93EFB"/>
    <w:rsid w:val="00B94689"/>
    <w:rsid w:val="00B960FD"/>
    <w:rsid w:val="00BA247B"/>
    <w:rsid w:val="00BA46EB"/>
    <w:rsid w:val="00BA4A46"/>
    <w:rsid w:val="00BA5890"/>
    <w:rsid w:val="00BB2B25"/>
    <w:rsid w:val="00BB2DF1"/>
    <w:rsid w:val="00BB7652"/>
    <w:rsid w:val="00BC17AB"/>
    <w:rsid w:val="00BC210F"/>
    <w:rsid w:val="00BC4F17"/>
    <w:rsid w:val="00BC75A9"/>
    <w:rsid w:val="00BC7A9E"/>
    <w:rsid w:val="00BD1C9C"/>
    <w:rsid w:val="00BD2E6A"/>
    <w:rsid w:val="00BD384F"/>
    <w:rsid w:val="00BD3FE5"/>
    <w:rsid w:val="00BD4848"/>
    <w:rsid w:val="00BD4913"/>
    <w:rsid w:val="00BE2D19"/>
    <w:rsid w:val="00BE47DE"/>
    <w:rsid w:val="00BE7895"/>
    <w:rsid w:val="00BF106A"/>
    <w:rsid w:val="00BF17D0"/>
    <w:rsid w:val="00BF1A6F"/>
    <w:rsid w:val="00BF4695"/>
    <w:rsid w:val="00BF4D47"/>
    <w:rsid w:val="00C00ACC"/>
    <w:rsid w:val="00C0574D"/>
    <w:rsid w:val="00C05EC6"/>
    <w:rsid w:val="00C06CA1"/>
    <w:rsid w:val="00C11918"/>
    <w:rsid w:val="00C15384"/>
    <w:rsid w:val="00C157CB"/>
    <w:rsid w:val="00C17456"/>
    <w:rsid w:val="00C20150"/>
    <w:rsid w:val="00C22599"/>
    <w:rsid w:val="00C22A40"/>
    <w:rsid w:val="00C310A4"/>
    <w:rsid w:val="00C37CDC"/>
    <w:rsid w:val="00C432BD"/>
    <w:rsid w:val="00C46796"/>
    <w:rsid w:val="00C46DF0"/>
    <w:rsid w:val="00C52FA1"/>
    <w:rsid w:val="00C60727"/>
    <w:rsid w:val="00C6328A"/>
    <w:rsid w:val="00C76CBF"/>
    <w:rsid w:val="00C81406"/>
    <w:rsid w:val="00C90662"/>
    <w:rsid w:val="00C917C9"/>
    <w:rsid w:val="00C928BB"/>
    <w:rsid w:val="00C946D1"/>
    <w:rsid w:val="00C968C6"/>
    <w:rsid w:val="00C96B9E"/>
    <w:rsid w:val="00C96C3E"/>
    <w:rsid w:val="00C97B1D"/>
    <w:rsid w:val="00CA2533"/>
    <w:rsid w:val="00CA4A09"/>
    <w:rsid w:val="00CA5426"/>
    <w:rsid w:val="00CA6100"/>
    <w:rsid w:val="00CA7B58"/>
    <w:rsid w:val="00CB18F2"/>
    <w:rsid w:val="00CB29E2"/>
    <w:rsid w:val="00CB5F7D"/>
    <w:rsid w:val="00CB6281"/>
    <w:rsid w:val="00CC5C97"/>
    <w:rsid w:val="00CC5FC9"/>
    <w:rsid w:val="00CD2EE8"/>
    <w:rsid w:val="00CD3462"/>
    <w:rsid w:val="00CD6FC0"/>
    <w:rsid w:val="00CD70AA"/>
    <w:rsid w:val="00CE1E55"/>
    <w:rsid w:val="00CE27AA"/>
    <w:rsid w:val="00CE7B34"/>
    <w:rsid w:val="00CF3249"/>
    <w:rsid w:val="00CF3DD8"/>
    <w:rsid w:val="00CF52BA"/>
    <w:rsid w:val="00CF592C"/>
    <w:rsid w:val="00CF5DEF"/>
    <w:rsid w:val="00CF5EE2"/>
    <w:rsid w:val="00CF7798"/>
    <w:rsid w:val="00D01405"/>
    <w:rsid w:val="00D03C03"/>
    <w:rsid w:val="00D10DAC"/>
    <w:rsid w:val="00D11F16"/>
    <w:rsid w:val="00D14547"/>
    <w:rsid w:val="00D15960"/>
    <w:rsid w:val="00D15DE5"/>
    <w:rsid w:val="00D16D7C"/>
    <w:rsid w:val="00D22C80"/>
    <w:rsid w:val="00D25E85"/>
    <w:rsid w:val="00D26EF4"/>
    <w:rsid w:val="00D32EC9"/>
    <w:rsid w:val="00D36506"/>
    <w:rsid w:val="00D42A57"/>
    <w:rsid w:val="00D452C0"/>
    <w:rsid w:val="00D5229E"/>
    <w:rsid w:val="00D529E8"/>
    <w:rsid w:val="00D64015"/>
    <w:rsid w:val="00D70FD4"/>
    <w:rsid w:val="00D74DCF"/>
    <w:rsid w:val="00D75A82"/>
    <w:rsid w:val="00D77BDE"/>
    <w:rsid w:val="00D81424"/>
    <w:rsid w:val="00D821FB"/>
    <w:rsid w:val="00D84184"/>
    <w:rsid w:val="00D85F1F"/>
    <w:rsid w:val="00D872AD"/>
    <w:rsid w:val="00D87D1A"/>
    <w:rsid w:val="00D914AC"/>
    <w:rsid w:val="00D91872"/>
    <w:rsid w:val="00D930B7"/>
    <w:rsid w:val="00D94077"/>
    <w:rsid w:val="00DA0BBB"/>
    <w:rsid w:val="00DA2E4C"/>
    <w:rsid w:val="00DA6FEC"/>
    <w:rsid w:val="00DB026D"/>
    <w:rsid w:val="00DB27E1"/>
    <w:rsid w:val="00DB5017"/>
    <w:rsid w:val="00DB53F0"/>
    <w:rsid w:val="00DC0872"/>
    <w:rsid w:val="00DC2140"/>
    <w:rsid w:val="00DC2AF8"/>
    <w:rsid w:val="00DC6334"/>
    <w:rsid w:val="00DC67A6"/>
    <w:rsid w:val="00DC6FD9"/>
    <w:rsid w:val="00DC7B8C"/>
    <w:rsid w:val="00DD275E"/>
    <w:rsid w:val="00DD2BBB"/>
    <w:rsid w:val="00DD3695"/>
    <w:rsid w:val="00DD4151"/>
    <w:rsid w:val="00DE0E82"/>
    <w:rsid w:val="00DF1E8D"/>
    <w:rsid w:val="00DF2225"/>
    <w:rsid w:val="00DF271D"/>
    <w:rsid w:val="00DF3084"/>
    <w:rsid w:val="00DF414F"/>
    <w:rsid w:val="00DF514B"/>
    <w:rsid w:val="00DF7F6D"/>
    <w:rsid w:val="00E01AA2"/>
    <w:rsid w:val="00E051F1"/>
    <w:rsid w:val="00E12137"/>
    <w:rsid w:val="00E13577"/>
    <w:rsid w:val="00E17BCE"/>
    <w:rsid w:val="00E27E59"/>
    <w:rsid w:val="00E301F7"/>
    <w:rsid w:val="00E30363"/>
    <w:rsid w:val="00E31E33"/>
    <w:rsid w:val="00E37BBE"/>
    <w:rsid w:val="00E41257"/>
    <w:rsid w:val="00E430C1"/>
    <w:rsid w:val="00E43825"/>
    <w:rsid w:val="00E53AB4"/>
    <w:rsid w:val="00E61488"/>
    <w:rsid w:val="00E6372C"/>
    <w:rsid w:val="00E64EF3"/>
    <w:rsid w:val="00E65E4C"/>
    <w:rsid w:val="00E70722"/>
    <w:rsid w:val="00E7486F"/>
    <w:rsid w:val="00E80E21"/>
    <w:rsid w:val="00E81DB0"/>
    <w:rsid w:val="00E82622"/>
    <w:rsid w:val="00E8453C"/>
    <w:rsid w:val="00E84C4B"/>
    <w:rsid w:val="00E93890"/>
    <w:rsid w:val="00E96A18"/>
    <w:rsid w:val="00EA13C0"/>
    <w:rsid w:val="00EB0A0A"/>
    <w:rsid w:val="00EB155A"/>
    <w:rsid w:val="00EB4145"/>
    <w:rsid w:val="00EB44BA"/>
    <w:rsid w:val="00EB6D0D"/>
    <w:rsid w:val="00EB7104"/>
    <w:rsid w:val="00EC04B3"/>
    <w:rsid w:val="00EC23B7"/>
    <w:rsid w:val="00ED47CC"/>
    <w:rsid w:val="00EE2714"/>
    <w:rsid w:val="00EE41AD"/>
    <w:rsid w:val="00EE4DAA"/>
    <w:rsid w:val="00EF571D"/>
    <w:rsid w:val="00EF7661"/>
    <w:rsid w:val="00F014D3"/>
    <w:rsid w:val="00F07FC3"/>
    <w:rsid w:val="00F10169"/>
    <w:rsid w:val="00F149F0"/>
    <w:rsid w:val="00F17DC6"/>
    <w:rsid w:val="00F215FE"/>
    <w:rsid w:val="00F2197B"/>
    <w:rsid w:val="00F22320"/>
    <w:rsid w:val="00F308CF"/>
    <w:rsid w:val="00F3295C"/>
    <w:rsid w:val="00F36A07"/>
    <w:rsid w:val="00F40123"/>
    <w:rsid w:val="00F43BB3"/>
    <w:rsid w:val="00F44C1F"/>
    <w:rsid w:val="00F5009F"/>
    <w:rsid w:val="00F5084C"/>
    <w:rsid w:val="00F5115F"/>
    <w:rsid w:val="00F5439C"/>
    <w:rsid w:val="00F54CE1"/>
    <w:rsid w:val="00F54F7D"/>
    <w:rsid w:val="00F55684"/>
    <w:rsid w:val="00F57C38"/>
    <w:rsid w:val="00F7159B"/>
    <w:rsid w:val="00F7277A"/>
    <w:rsid w:val="00F7305E"/>
    <w:rsid w:val="00F74182"/>
    <w:rsid w:val="00F801CE"/>
    <w:rsid w:val="00F80F9E"/>
    <w:rsid w:val="00F827E6"/>
    <w:rsid w:val="00F82B82"/>
    <w:rsid w:val="00F846B4"/>
    <w:rsid w:val="00F865BC"/>
    <w:rsid w:val="00F86ED2"/>
    <w:rsid w:val="00F93AC7"/>
    <w:rsid w:val="00FA1B14"/>
    <w:rsid w:val="00FA5396"/>
    <w:rsid w:val="00FA604C"/>
    <w:rsid w:val="00FB2AA1"/>
    <w:rsid w:val="00FB4D14"/>
    <w:rsid w:val="00FC0D26"/>
    <w:rsid w:val="00FC16CF"/>
    <w:rsid w:val="00FC27D8"/>
    <w:rsid w:val="00FC44DF"/>
    <w:rsid w:val="00FD3F2F"/>
    <w:rsid w:val="00FD57A3"/>
    <w:rsid w:val="00FD602D"/>
    <w:rsid w:val="00FD707F"/>
    <w:rsid w:val="00FE0820"/>
    <w:rsid w:val="00FE0D1A"/>
    <w:rsid w:val="00FE324C"/>
    <w:rsid w:val="00FF0DF8"/>
    <w:rsid w:val="00FF1D64"/>
    <w:rsid w:val="00FF2132"/>
    <w:rsid w:val="00FF509C"/>
    <w:rsid w:val="00FF5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/>
    <w:lsdException w:name="footer" w:locked="1"/>
    <w:lsdException w:name="caption" w:locked="1" w:uiPriority="35" w:qFormat="1"/>
    <w:lsdException w:name="List Bullet" w:uiPriority="1" w:qFormat="1"/>
    <w:lsdException w:name="List Bullet 2" w:uiPriority="1" w:qFormat="1"/>
    <w:lsdException w:name="List Bullet 3" w:uiPriority="1" w:qFormat="1"/>
    <w:lsdException w:name="List Bullet 4" w:uiPriority="1" w:qFormat="1"/>
    <w:lsdException w:name="Title" w:locked="1" w:semiHidden="0" w:uiPriority="10" w:unhideWhenUsed="0" w:qFormat="1"/>
    <w:lsdException w:name="Signature" w:uiPriority="10"/>
    <w:lsdException w:name="Default Paragraph Font" w:uiPriority="1"/>
    <w:lsdException w:name="Subtitle" w:locked="1" w:semiHidden="0" w:uiPriority="11" w:unhideWhenUsed="0" w:qFormat="1"/>
    <w:lsdException w:name="Strong" w:locked="1" w:semiHidden="0" w:uiPriority="1" w:unhideWhenUsed="0" w:qFormat="1"/>
    <w:lsdException w:name="Emphasis" w:locked="1" w:semiHidden="0" w:uiPriority="20" w:unhideWhenUsed="0" w:qFormat="1"/>
    <w:lsdException w:name="Balloon Text" w:locked="1"/>
    <w:lsdException w:name="Table Grid" w:locked="1" w:semiHidden="0" w:uiPriority="59" w:unhideWhenUsed="0"/>
    <w:lsdException w:name="Placeholder Text" w:locked="1" w:unhideWhenUsed="0"/>
    <w:lsdException w:name="No Spacing" w:locked="1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locked="1" w:semiHidden="0" w:uiPriority="29" w:unhideWhenUsed="0" w:qFormat="1"/>
    <w:lsdException w:name="Intense Quote" w:locked="1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locked="1" w:semiHidden="0" w:uiPriority="31" w:unhideWhenUsed="0" w:qFormat="1"/>
    <w:lsdException w:name="Intense Reference" w:locked="1" w:semiHidden="0" w:uiPriority="32" w:unhideWhenUsed="0" w:qFormat="1"/>
    <w:lsdException w:name="Book Title" w:locked="1" w:semiHidden="0" w:uiPriority="33" w:unhideWhenUsed="0" w:qFormat="1"/>
    <w:lsdException w:name="Bibliography" w:uiPriority="37"/>
    <w:lsdException w:name="TOC Heading" w:locked="1" w:uiPriority="39" w:qFormat="1"/>
  </w:latentStyles>
  <w:style w:type="paragraph" w:default="1" w:styleId="Standard">
    <w:name w:val="Normal"/>
    <w:uiPriority w:val="2"/>
    <w:qFormat/>
    <w:rsid w:val="004A628F"/>
    <w:pPr>
      <w:spacing w:after="0" w:line="260" w:lineRule="exact"/>
    </w:pPr>
    <w:rPr>
      <w:rFonts w:ascii="Arial" w:hAnsi="Arial"/>
      <w:sz w:val="20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9C5F74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9C5F74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9C5F74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9C5F74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9C5F74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9C5F74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9C5F74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9C5F74"/>
    <w:pPr>
      <w:keepNext/>
      <w:keepLines/>
      <w:spacing w:before="200"/>
      <w:outlineLvl w:val="7"/>
    </w:pPr>
    <w:rPr>
      <w:rFonts w:eastAsiaTheme="majorEastAsia" w:cstheme="majorBidi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9C5F74"/>
    <w:pPr>
      <w:keepNext/>
      <w:keepLines/>
      <w:spacing w:before="200"/>
      <w:outlineLvl w:val="8"/>
    </w:pPr>
    <w:rPr>
      <w:rFonts w:eastAsiaTheme="majorEastAsia" w:cstheme="majorBidi"/>
      <w:i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9C5F74"/>
    <w:rPr>
      <w:rFonts w:ascii="Arial" w:eastAsiaTheme="majorEastAsia" w:hAnsi="Arial" w:cstheme="majorBidi"/>
      <w:b/>
      <w:bCs/>
      <w:sz w:val="28"/>
      <w:szCs w:val="28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C5F74"/>
    <w:rPr>
      <w:rFonts w:ascii="Arial" w:eastAsiaTheme="majorEastAsia" w:hAnsi="Arial" w:cstheme="majorBidi"/>
      <w:b/>
      <w:bCs/>
      <w:sz w:val="26"/>
      <w:szCs w:val="26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C5F74"/>
    <w:rPr>
      <w:rFonts w:ascii="Arial" w:eastAsiaTheme="majorEastAsia" w:hAnsi="Arial" w:cstheme="majorBidi"/>
      <w:b/>
      <w:bCs/>
      <w:sz w:val="20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C5F74"/>
    <w:rPr>
      <w:rFonts w:ascii="Arial" w:eastAsiaTheme="majorEastAsia" w:hAnsi="Arial" w:cstheme="majorBidi"/>
      <w:b/>
      <w:bCs/>
      <w:i/>
      <w:iCs/>
      <w:sz w:val="20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C5F74"/>
    <w:rPr>
      <w:rFonts w:ascii="Arial" w:eastAsiaTheme="majorEastAsia" w:hAnsi="Arial" w:cstheme="majorBidi"/>
      <w:sz w:val="20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C5F74"/>
    <w:rPr>
      <w:rFonts w:ascii="Arial" w:eastAsiaTheme="majorEastAsia" w:hAnsi="Arial" w:cstheme="majorBidi"/>
      <w:i/>
      <w:iCs/>
      <w:sz w:val="20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C5F74"/>
    <w:rPr>
      <w:rFonts w:ascii="Arial" w:eastAsiaTheme="majorEastAsia" w:hAnsi="Arial" w:cstheme="majorBidi"/>
      <w:i/>
      <w:iCs/>
      <w:sz w:val="20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C5F74"/>
    <w:rPr>
      <w:rFonts w:ascii="Arial" w:eastAsiaTheme="majorEastAsia" w:hAnsi="Arial" w:cstheme="majorBidi"/>
      <w:sz w:val="20"/>
      <w:szCs w:val="20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C5F74"/>
    <w:rPr>
      <w:rFonts w:ascii="Arial" w:eastAsiaTheme="majorEastAsia" w:hAnsi="Arial" w:cstheme="majorBidi"/>
      <w:i/>
      <w:iCs/>
      <w:sz w:val="20"/>
      <w:szCs w:val="20"/>
      <w:lang w:val="de-CH"/>
    </w:rPr>
  </w:style>
  <w:style w:type="paragraph" w:styleId="Titel">
    <w:name w:val="Title"/>
    <w:basedOn w:val="Standard"/>
    <w:next w:val="Standard"/>
    <w:link w:val="TitelZchn"/>
    <w:uiPriority w:val="10"/>
    <w:semiHidden/>
    <w:qFormat/>
    <w:rsid w:val="009C5F74"/>
    <w:pPr>
      <w:pBdr>
        <w:bottom w:val="single" w:sz="8" w:space="4" w:color="auto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9C5F74"/>
    <w:rPr>
      <w:rFonts w:ascii="Arial" w:eastAsiaTheme="majorEastAsia" w:hAnsi="Arial" w:cstheme="majorBidi"/>
      <w:spacing w:val="5"/>
      <w:kern w:val="28"/>
      <w:sz w:val="52"/>
      <w:szCs w:val="52"/>
      <w:lang w:val="de-CH"/>
    </w:rPr>
  </w:style>
  <w:style w:type="paragraph" w:styleId="Untertitel">
    <w:name w:val="Subtitle"/>
    <w:basedOn w:val="Standard"/>
    <w:next w:val="Lauftext"/>
    <w:link w:val="UntertitelZchn"/>
    <w:qFormat/>
    <w:rsid w:val="004A628F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UntertitelZchn">
    <w:name w:val="Untertitel Zchn"/>
    <w:basedOn w:val="Absatz-Standardschriftart"/>
    <w:link w:val="Untertitel"/>
    <w:rsid w:val="004A628F"/>
    <w:rPr>
      <w:rFonts w:ascii="Arial" w:eastAsiaTheme="majorEastAsia" w:hAnsi="Arial" w:cstheme="majorBidi"/>
      <w:b/>
      <w:iCs/>
      <w:sz w:val="20"/>
      <w:szCs w:val="24"/>
      <w:lang w:val="de-CH"/>
    </w:rPr>
  </w:style>
  <w:style w:type="paragraph" w:styleId="KeinLeerraum">
    <w:name w:val="No Spacing"/>
    <w:uiPriority w:val="1"/>
    <w:semiHidden/>
    <w:qFormat/>
    <w:rsid w:val="009C5F74"/>
    <w:pPr>
      <w:spacing w:after="0" w:line="240" w:lineRule="auto"/>
    </w:pPr>
    <w:rPr>
      <w:rFonts w:ascii="Arial" w:hAnsi="Arial"/>
    </w:rPr>
  </w:style>
  <w:style w:type="character" w:styleId="SchwacheHervorhebung">
    <w:name w:val="Subtle Emphasis"/>
    <w:basedOn w:val="Absatz-Standardschriftart"/>
    <w:uiPriority w:val="19"/>
    <w:semiHidden/>
    <w:qFormat/>
    <w:rsid w:val="009C5F74"/>
    <w:rPr>
      <w:rFonts w:ascii="Arial" w:hAnsi="Arial"/>
      <w:i/>
      <w:iCs/>
      <w:color w:val="auto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C5F74"/>
    <w:pPr>
      <w:spacing w:line="240" w:lineRule="auto"/>
    </w:pPr>
    <w:rPr>
      <w:b/>
      <w:bCs/>
      <w:color w:val="E10019" w:themeColor="accent1"/>
      <w:sz w:val="18"/>
      <w:szCs w:val="18"/>
    </w:rPr>
  </w:style>
  <w:style w:type="character" w:styleId="Fett">
    <w:name w:val="Strong"/>
    <w:basedOn w:val="Absatz-Standardschriftart"/>
    <w:uiPriority w:val="1"/>
    <w:qFormat/>
    <w:rsid w:val="009C5F74"/>
    <w:rPr>
      <w:rFonts w:ascii="Arial" w:hAnsi="Arial"/>
      <w:b/>
      <w:bCs/>
    </w:rPr>
  </w:style>
  <w:style w:type="character" w:styleId="Hervorhebung">
    <w:name w:val="Emphasis"/>
    <w:basedOn w:val="Absatz-Standardschriftart"/>
    <w:uiPriority w:val="20"/>
    <w:semiHidden/>
    <w:qFormat/>
    <w:rsid w:val="009C5F74"/>
    <w:rPr>
      <w:rFonts w:ascii="Arial" w:hAnsi="Arial"/>
      <w:i/>
      <w:iCs/>
    </w:rPr>
  </w:style>
  <w:style w:type="paragraph" w:styleId="Listenabsatz">
    <w:name w:val="List Paragraph"/>
    <w:basedOn w:val="Standard"/>
    <w:uiPriority w:val="34"/>
    <w:semiHidden/>
    <w:qFormat/>
    <w:rsid w:val="009C5F74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semiHidden/>
    <w:qFormat/>
    <w:rsid w:val="009C5F74"/>
    <w:rPr>
      <w:i/>
      <w:iCs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semiHidden/>
    <w:rsid w:val="009C5F74"/>
    <w:rPr>
      <w:rFonts w:ascii="Arial" w:hAnsi="Arial"/>
      <w:i/>
      <w:iCs/>
      <w:sz w:val="20"/>
      <w:lang w:val="de-CH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semiHidden/>
    <w:qFormat/>
    <w:rsid w:val="009C5F74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semiHidden/>
    <w:rsid w:val="009C5F74"/>
    <w:rPr>
      <w:rFonts w:ascii="Arial" w:hAnsi="Arial"/>
      <w:b/>
      <w:bCs/>
      <w:i/>
      <w:iCs/>
      <w:sz w:val="20"/>
      <w:lang w:val="de-CH"/>
    </w:rPr>
  </w:style>
  <w:style w:type="character" w:styleId="IntensiveHervorhebung">
    <w:name w:val="Intense Emphasis"/>
    <w:basedOn w:val="Absatz-Standardschriftart"/>
    <w:uiPriority w:val="21"/>
    <w:semiHidden/>
    <w:qFormat/>
    <w:rsid w:val="009C5F74"/>
    <w:rPr>
      <w:rFonts w:ascii="Arial" w:hAnsi="Arial"/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semiHidden/>
    <w:qFormat/>
    <w:rsid w:val="009C5F74"/>
    <w:rPr>
      <w:rFonts w:ascii="Arial" w:hAnsi="Arial"/>
      <w:smallCaps/>
      <w:color w:val="auto"/>
      <w:u w:val="single"/>
    </w:rPr>
  </w:style>
  <w:style w:type="character" w:styleId="IntensiverVerweis">
    <w:name w:val="Intense Reference"/>
    <w:basedOn w:val="Absatz-Standardschriftart"/>
    <w:uiPriority w:val="32"/>
    <w:semiHidden/>
    <w:qFormat/>
    <w:rsid w:val="009C5F74"/>
    <w:rPr>
      <w:rFonts w:ascii="Arial" w:hAnsi="Arial"/>
      <w:b/>
      <w:bCs/>
      <w:smallCaps/>
      <w:color w:val="auto"/>
      <w:spacing w:val="5"/>
      <w:u w:val="single"/>
    </w:rPr>
  </w:style>
  <w:style w:type="character" w:styleId="Buchtitel">
    <w:name w:val="Book Title"/>
    <w:basedOn w:val="Absatz-Standardschriftart"/>
    <w:uiPriority w:val="33"/>
    <w:semiHidden/>
    <w:qFormat/>
    <w:rsid w:val="009C5F74"/>
    <w:rPr>
      <w:rFonts w:ascii="Arial" w:hAnsi="Arial"/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C5F74"/>
    <w:pPr>
      <w:outlineLvl w:val="9"/>
    </w:pPr>
  </w:style>
  <w:style w:type="paragraph" w:styleId="Kopfzeile">
    <w:name w:val="header"/>
    <w:basedOn w:val="Standard"/>
    <w:link w:val="KopfzeileZchn"/>
    <w:uiPriority w:val="99"/>
    <w:semiHidden/>
    <w:rsid w:val="00760E9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11918"/>
    <w:rPr>
      <w:rFonts w:ascii="Arial" w:hAnsi="Arial"/>
      <w:sz w:val="20"/>
      <w:lang w:val="de-CH"/>
    </w:rPr>
  </w:style>
  <w:style w:type="paragraph" w:styleId="Fuzeile">
    <w:name w:val="footer"/>
    <w:basedOn w:val="Standard"/>
    <w:link w:val="FuzeileZchn"/>
    <w:uiPriority w:val="99"/>
    <w:semiHidden/>
    <w:rsid w:val="00760E9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11918"/>
    <w:rPr>
      <w:rFonts w:ascii="Arial" w:hAnsi="Arial"/>
      <w:sz w:val="20"/>
      <w:lang w:val="de-CH"/>
    </w:rPr>
  </w:style>
  <w:style w:type="table" w:styleId="Tabellengitternetz">
    <w:name w:val="Table Grid"/>
    <w:basedOn w:val="NormaleTabelle"/>
    <w:uiPriority w:val="59"/>
    <w:rsid w:val="00760E9B"/>
    <w:pPr>
      <w:spacing w:after="0" w:line="240" w:lineRule="auto"/>
    </w:pPr>
    <w:tblPr>
      <w:tblInd w:w="0" w:type="dxa"/>
      <w:tblBorders>
        <w:top w:val="single" w:sz="4" w:space="0" w:color="080808" w:themeColor="text1"/>
        <w:left w:val="single" w:sz="4" w:space="0" w:color="080808" w:themeColor="text1"/>
        <w:bottom w:val="single" w:sz="4" w:space="0" w:color="080808" w:themeColor="text1"/>
        <w:right w:val="single" w:sz="4" w:space="0" w:color="080808" w:themeColor="text1"/>
        <w:insideH w:val="single" w:sz="4" w:space="0" w:color="080808" w:themeColor="text1"/>
        <w:insideV w:val="single" w:sz="4" w:space="0" w:color="080808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760E9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0E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0E9B"/>
    <w:rPr>
      <w:rFonts w:ascii="Tahoma" w:hAnsi="Tahoma" w:cs="Tahoma"/>
      <w:sz w:val="16"/>
      <w:szCs w:val="16"/>
      <w:lang w:val="de-CH"/>
    </w:rPr>
  </w:style>
  <w:style w:type="character" w:customStyle="1" w:styleId="Formulartitel">
    <w:name w:val="Formulartitel"/>
    <w:basedOn w:val="Absatz-Standardschriftart"/>
    <w:uiPriority w:val="1"/>
    <w:rsid w:val="00424B17"/>
    <w:rPr>
      <w:rFonts w:ascii="Arial" w:hAnsi="Arial"/>
      <w:b/>
      <w:sz w:val="22"/>
      <w:bdr w:val="none" w:sz="0" w:space="0" w:color="auto"/>
      <w:shd w:val="clear" w:color="auto" w:fill="auto"/>
    </w:rPr>
  </w:style>
  <w:style w:type="paragraph" w:customStyle="1" w:styleId="Infoblocklinks">
    <w:name w:val="Infoblock links"/>
    <w:basedOn w:val="Standard"/>
    <w:uiPriority w:val="11"/>
    <w:qFormat/>
    <w:rsid w:val="009C5F74"/>
    <w:rPr>
      <w:sz w:val="15"/>
      <w:szCs w:val="15"/>
    </w:rPr>
  </w:style>
  <w:style w:type="paragraph" w:customStyle="1" w:styleId="Infoblock">
    <w:name w:val="Infoblock"/>
    <w:basedOn w:val="Standard"/>
    <w:uiPriority w:val="11"/>
    <w:qFormat/>
    <w:rsid w:val="009C5F74"/>
    <w:pPr>
      <w:spacing w:line="240" w:lineRule="auto"/>
    </w:pPr>
  </w:style>
  <w:style w:type="paragraph" w:customStyle="1" w:styleId="AbsenderAdresse">
    <w:name w:val="Absender Adresse"/>
    <w:basedOn w:val="Fuzeile"/>
    <w:uiPriority w:val="11"/>
    <w:qFormat/>
    <w:rsid w:val="009C5F74"/>
    <w:pPr>
      <w:spacing w:line="220" w:lineRule="exact"/>
    </w:pPr>
    <w:rPr>
      <w:sz w:val="15"/>
      <w:szCs w:val="15"/>
    </w:rPr>
  </w:style>
  <w:style w:type="paragraph" w:customStyle="1" w:styleId="Seitennummer">
    <w:name w:val="Seitennummer"/>
    <w:basedOn w:val="AbsenderAdresse"/>
    <w:uiPriority w:val="11"/>
    <w:qFormat/>
    <w:rsid w:val="009C5F74"/>
    <w:pPr>
      <w:jc w:val="right"/>
    </w:pPr>
  </w:style>
  <w:style w:type="paragraph" w:customStyle="1" w:styleId="Lauftext">
    <w:name w:val="Lauftext"/>
    <w:basedOn w:val="Standard"/>
    <w:qFormat/>
    <w:rsid w:val="009C4E90"/>
    <w:pPr>
      <w:spacing w:after="260"/>
    </w:pPr>
    <w:rPr>
      <w:rFonts w:cs="Arial"/>
    </w:rPr>
  </w:style>
  <w:style w:type="paragraph" w:customStyle="1" w:styleId="Betreffzeile">
    <w:name w:val="Betreffzeile"/>
    <w:basedOn w:val="Standard"/>
    <w:next w:val="Standard"/>
    <w:qFormat/>
    <w:rsid w:val="004F68F4"/>
    <w:pPr>
      <w:spacing w:after="520"/>
    </w:pPr>
    <w:rPr>
      <w:b/>
    </w:rPr>
  </w:style>
  <w:style w:type="paragraph" w:customStyle="1" w:styleId="Gruformel1">
    <w:name w:val="Grußformel1"/>
    <w:basedOn w:val="Standard"/>
    <w:next w:val="Standard"/>
    <w:uiPriority w:val="10"/>
    <w:qFormat/>
    <w:rsid w:val="009C4E90"/>
    <w:pPr>
      <w:spacing w:before="520" w:after="780"/>
    </w:pPr>
    <w:rPr>
      <w:rFonts w:cs="Arial"/>
    </w:rPr>
  </w:style>
  <w:style w:type="paragraph" w:styleId="Unterschrift">
    <w:name w:val="Signature"/>
    <w:basedOn w:val="Standard"/>
    <w:link w:val="UnterschriftZchn"/>
    <w:uiPriority w:val="10"/>
    <w:rsid w:val="009C4E90"/>
    <w:pPr>
      <w:tabs>
        <w:tab w:val="left" w:pos="3119"/>
      </w:tabs>
    </w:pPr>
    <w:rPr>
      <w:rFonts w:cs="Arial"/>
    </w:rPr>
  </w:style>
  <w:style w:type="character" w:customStyle="1" w:styleId="UnterschriftZchn">
    <w:name w:val="Unterschrift Zchn"/>
    <w:basedOn w:val="Absatz-Standardschriftart"/>
    <w:link w:val="Unterschrift"/>
    <w:uiPriority w:val="10"/>
    <w:rsid w:val="009C4E90"/>
    <w:rPr>
      <w:rFonts w:ascii="Arial" w:hAnsi="Arial" w:cs="Arial"/>
      <w:sz w:val="20"/>
      <w:lang w:val="de-CH"/>
    </w:rPr>
  </w:style>
  <w:style w:type="paragraph" w:styleId="Aufzhlungszeichen">
    <w:name w:val="List Bullet"/>
    <w:basedOn w:val="Standard"/>
    <w:uiPriority w:val="1"/>
    <w:qFormat/>
    <w:rsid w:val="007B447F"/>
    <w:pPr>
      <w:numPr>
        <w:numId w:val="1"/>
      </w:numPr>
      <w:ind w:left="170" w:hanging="170"/>
      <w:contextualSpacing/>
    </w:pPr>
  </w:style>
  <w:style w:type="paragraph" w:styleId="Aufzhlungszeichen2">
    <w:name w:val="List Bullet 2"/>
    <w:basedOn w:val="Standard"/>
    <w:uiPriority w:val="1"/>
    <w:qFormat/>
    <w:rsid w:val="007B447F"/>
    <w:pPr>
      <w:numPr>
        <w:numId w:val="2"/>
      </w:numPr>
      <w:ind w:left="1021" w:hanging="170"/>
      <w:contextualSpacing/>
    </w:pPr>
  </w:style>
  <w:style w:type="paragraph" w:styleId="Aufzhlungszeichen3">
    <w:name w:val="List Bullet 3"/>
    <w:basedOn w:val="Standard"/>
    <w:uiPriority w:val="1"/>
    <w:qFormat/>
    <w:rsid w:val="007B447F"/>
    <w:pPr>
      <w:numPr>
        <w:numId w:val="3"/>
      </w:numPr>
      <w:ind w:left="1871" w:hanging="170"/>
      <w:contextualSpacing/>
    </w:pPr>
  </w:style>
  <w:style w:type="paragraph" w:styleId="Aufzhlungszeichen4">
    <w:name w:val="List Bullet 4"/>
    <w:basedOn w:val="Standard"/>
    <w:uiPriority w:val="1"/>
    <w:qFormat/>
    <w:rsid w:val="007B447F"/>
    <w:pPr>
      <w:numPr>
        <w:numId w:val="4"/>
      </w:numPr>
      <w:ind w:left="2722" w:hanging="170"/>
      <w:contextualSpacing/>
    </w:pPr>
  </w:style>
  <w:style w:type="paragraph" w:customStyle="1" w:styleId="GlossarText">
    <w:name w:val="GlossarText"/>
    <w:basedOn w:val="Standard"/>
    <w:uiPriority w:val="3"/>
    <w:semiHidden/>
    <w:qFormat/>
    <w:rsid w:val="007811B6"/>
    <w:pPr>
      <w:spacing w:line="480" w:lineRule="exact"/>
    </w:pPr>
    <w:rPr>
      <w:rFonts w:cs="Arial"/>
    </w:rPr>
  </w:style>
  <w:style w:type="paragraph" w:customStyle="1" w:styleId="Liste1">
    <w:name w:val="Liste1"/>
    <w:basedOn w:val="Standard"/>
    <w:next w:val="Lauftext"/>
    <w:uiPriority w:val="3"/>
    <w:qFormat/>
    <w:rsid w:val="007811B6"/>
    <w:pPr>
      <w:numPr>
        <w:numId w:val="5"/>
      </w:numPr>
      <w:ind w:left="284" w:hanging="284"/>
    </w:pPr>
    <w:rPr>
      <w:b/>
    </w:rPr>
  </w:style>
  <w:style w:type="paragraph" w:customStyle="1" w:styleId="Liste2">
    <w:name w:val="Liste2"/>
    <w:basedOn w:val="Liste1"/>
    <w:next w:val="Lauftext"/>
    <w:uiPriority w:val="3"/>
    <w:qFormat/>
    <w:rsid w:val="007811B6"/>
    <w:pPr>
      <w:numPr>
        <w:ilvl w:val="1"/>
      </w:numPr>
      <w:ind w:left="454" w:hanging="454"/>
    </w:pPr>
  </w:style>
  <w:style w:type="paragraph" w:customStyle="1" w:styleId="Liste3">
    <w:name w:val="Liste3"/>
    <w:basedOn w:val="Liste1"/>
    <w:next w:val="Lauftext"/>
    <w:uiPriority w:val="3"/>
    <w:qFormat/>
    <w:rsid w:val="007811B6"/>
    <w:pPr>
      <w:numPr>
        <w:ilvl w:val="2"/>
      </w:numPr>
      <w:ind w:left="624" w:hanging="624"/>
    </w:pPr>
  </w:style>
  <w:style w:type="paragraph" w:customStyle="1" w:styleId="Liste4">
    <w:name w:val="Liste4"/>
    <w:basedOn w:val="Liste1"/>
    <w:next w:val="Lauftext"/>
    <w:uiPriority w:val="3"/>
    <w:qFormat/>
    <w:rsid w:val="007811B6"/>
    <w:pPr>
      <w:numPr>
        <w:ilvl w:val="3"/>
      </w:numPr>
      <w:ind w:left="794" w:hanging="794"/>
    </w:pPr>
  </w:style>
  <w:style w:type="table" w:customStyle="1" w:styleId="AxpoTabelleHell">
    <w:name w:val="Axpo Tabelle Hell"/>
    <w:basedOn w:val="NormaleTabelle"/>
    <w:uiPriority w:val="99"/>
    <w:qFormat/>
    <w:rsid w:val="007811B6"/>
    <w:pPr>
      <w:spacing w:after="0" w:line="260" w:lineRule="exact"/>
    </w:pPr>
    <w:rPr>
      <w:sz w:val="20"/>
    </w:rPr>
    <w:tblPr>
      <w:tblInd w:w="0" w:type="dxa"/>
      <w:tblBorders>
        <w:top w:val="single" w:sz="8" w:space="0" w:color="4D4D4D" w:themeColor="background2"/>
        <w:left w:val="single" w:sz="8" w:space="0" w:color="4D4D4D" w:themeColor="background2"/>
        <w:insideH w:val="single" w:sz="8" w:space="0" w:color="4D4D4D" w:themeColor="background2"/>
        <w:insideV w:val="single" w:sz="8" w:space="0" w:color="4D4D4D" w:themeColor="background2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wordWrap/>
        <w:spacing w:line="220" w:lineRule="exact"/>
      </w:pPr>
      <w:rPr>
        <w:rFonts w:ascii="Arial" w:hAnsi="Arial"/>
        <w:b/>
        <w:color w:val="FFFFFF" w:themeColor="text2"/>
        <w:sz w:val="18"/>
      </w:rPr>
      <w:tblPr/>
      <w:tcPr>
        <w:tcBorders>
          <w:top w:val="single" w:sz="8" w:space="0" w:color="FFFFFF" w:themeColor="text2"/>
          <w:left w:val="single" w:sz="8" w:space="0" w:color="FFFFFF" w:themeColor="text2"/>
          <w:bottom w:val="single" w:sz="8" w:space="0" w:color="FFFFFF" w:themeColor="text2"/>
          <w:right w:val="single" w:sz="8" w:space="0" w:color="FFFFFF" w:themeColor="text2"/>
          <w:insideH w:val="single" w:sz="8" w:space="0" w:color="FFFFFF" w:themeColor="text2"/>
          <w:insideV w:val="single" w:sz="8" w:space="0" w:color="FFFFFF" w:themeColor="text2"/>
        </w:tcBorders>
        <w:shd w:val="clear" w:color="auto" w:fill="575A5C" w:themeFill="accent2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tblPr/>
      <w:tcPr>
        <w:tcBorders>
          <w:top w:val="single" w:sz="8" w:space="0" w:color="4D4D4D" w:themeColor="background2"/>
          <w:left w:val="nil"/>
          <w:bottom w:val="nil"/>
          <w:right w:val="single" w:sz="8" w:space="0" w:color="4D4D4D" w:themeColor="background2"/>
          <w:insideH w:val="single" w:sz="8" w:space="0" w:color="4D4D4D" w:themeColor="background2"/>
          <w:insideV w:val="single" w:sz="8" w:space="0" w:color="4D4D4D" w:themeColor="background2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8" w:space="0" w:color="4D4D4D" w:themeColor="background2"/>
          <w:insideH w:val="nil"/>
          <w:insideV w:val="nil"/>
        </w:tcBorders>
      </w:tcPr>
    </w:tblStylePr>
  </w:style>
  <w:style w:type="paragraph" w:customStyle="1" w:styleId="TabellenText">
    <w:name w:val="TabellenText"/>
    <w:basedOn w:val="Lauftext"/>
    <w:uiPriority w:val="2"/>
    <w:qFormat/>
    <w:rsid w:val="007811B6"/>
    <w:pPr>
      <w:spacing w:after="0"/>
    </w:pPr>
  </w:style>
  <w:style w:type="paragraph" w:customStyle="1" w:styleId="Tabellentitel1">
    <w:name w:val="Tabellentitel1"/>
    <w:basedOn w:val="TabellenText"/>
    <w:uiPriority w:val="2"/>
    <w:qFormat/>
    <w:rsid w:val="007811B6"/>
    <w:pPr>
      <w:shd w:val="clear" w:color="auto" w:fill="575A5C" w:themeFill="accent2"/>
      <w:spacing w:line="220" w:lineRule="exact"/>
    </w:pPr>
    <w:rPr>
      <w:color w:val="FFFFFF" w:themeColor="text2"/>
      <w:sz w:val="18"/>
    </w:rPr>
  </w:style>
  <w:style w:type="paragraph" w:customStyle="1" w:styleId="TabelleSubtitel">
    <w:name w:val="TabelleSubtitel"/>
    <w:basedOn w:val="TabellenText"/>
    <w:uiPriority w:val="2"/>
    <w:qFormat/>
    <w:rsid w:val="007811B6"/>
    <w:rPr>
      <w:b/>
      <w:sz w:val="18"/>
      <w:szCs w:val="18"/>
    </w:rPr>
  </w:style>
  <w:style w:type="table" w:customStyle="1" w:styleId="AxpoTabelleDunkel">
    <w:name w:val="Axpo Tabelle Dunkel"/>
    <w:basedOn w:val="AxpoTabelleHell"/>
    <w:uiPriority w:val="99"/>
    <w:qFormat/>
    <w:rsid w:val="007811B6"/>
    <w:pPr>
      <w:spacing w:line="240" w:lineRule="auto"/>
    </w:pPr>
    <w:rPr>
      <w:sz w:val="18"/>
    </w:rPr>
    <w:tblPr>
      <w:tblInd w:w="0" w:type="dxa"/>
      <w:tblBorders>
        <w:top w:val="single" w:sz="8" w:space="0" w:color="FFFFFF" w:themeColor="text2"/>
        <w:left w:val="single" w:sz="8" w:space="0" w:color="FFFFFF" w:themeColor="text2"/>
        <w:bottom w:val="single" w:sz="8" w:space="0" w:color="FFFFFF" w:themeColor="text2"/>
        <w:right w:val="single" w:sz="8" w:space="0" w:color="FFFFFF" w:themeColor="text2"/>
        <w:insideH w:val="single" w:sz="8" w:space="0" w:color="FFFFFF" w:themeColor="text2"/>
        <w:insideV w:val="single" w:sz="8" w:space="0" w:color="FFFFFF" w:themeColor="text2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E4E4E5" w:themeFill="accent3" w:themeFillTint="33"/>
    </w:tcPr>
    <w:tblStylePr w:type="firstRow">
      <w:pPr>
        <w:wordWrap/>
        <w:spacing w:line="220" w:lineRule="exact"/>
      </w:pPr>
      <w:rPr>
        <w:rFonts w:ascii="Arial" w:hAnsi="Arial"/>
        <w:b/>
        <w:color w:val="FFFFFF" w:themeColor="text2"/>
        <w:sz w:val="18"/>
      </w:rPr>
      <w:tblPr/>
      <w:tcPr>
        <w:tcBorders>
          <w:top w:val="single" w:sz="8" w:space="0" w:color="FFFFFF" w:themeColor="text2"/>
          <w:left w:val="single" w:sz="8" w:space="0" w:color="FFFFFF" w:themeColor="text2"/>
          <w:bottom w:val="single" w:sz="8" w:space="0" w:color="FFFFFF" w:themeColor="text2"/>
          <w:right w:val="single" w:sz="8" w:space="0" w:color="FFFFFF" w:themeColor="text2"/>
          <w:insideH w:val="single" w:sz="8" w:space="0" w:color="FFFFFF" w:themeColor="text2"/>
          <w:insideV w:val="single" w:sz="8" w:space="0" w:color="FFFFFF" w:themeColor="text2"/>
        </w:tcBorders>
        <w:shd w:val="clear" w:color="auto" w:fill="575A5C" w:themeFill="accent2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4E5" w:themeFill="accent3" w:themeFillTint="33"/>
      </w:tcPr>
    </w:tblStylePr>
    <w:tblStylePr w:type="lastCol">
      <w:tblPr/>
      <w:tcPr>
        <w:tcBorders>
          <w:top w:val="single" w:sz="8" w:space="0" w:color="FFFFFF" w:themeColor="text2"/>
          <w:left w:val="single" w:sz="8" w:space="0" w:color="FFFFFF" w:themeColor="text2"/>
          <w:bottom w:val="single" w:sz="8" w:space="0" w:color="FFFFFF" w:themeColor="text2"/>
          <w:right w:val="single" w:sz="8" w:space="0" w:color="FFFFFF" w:themeColor="text2"/>
          <w:insideH w:val="single" w:sz="8" w:space="0" w:color="FFFFFF" w:themeColor="text2"/>
          <w:insideV w:val="single" w:sz="8" w:space="0" w:color="FFFFFF" w:themeColor="text2"/>
        </w:tcBorders>
        <w:shd w:val="clear" w:color="auto" w:fill="E4E4E5" w:themeFill="accent3" w:themeFillTint="33"/>
      </w:tcPr>
    </w:tblStylePr>
  </w:style>
  <w:style w:type="character" w:styleId="Hyperlink">
    <w:name w:val="Hyperlink"/>
    <w:basedOn w:val="Absatz-Standardschriftart"/>
    <w:uiPriority w:val="99"/>
    <w:unhideWhenUsed/>
    <w:rsid w:val="00691FA5"/>
    <w:rPr>
      <w:color w:val="FF0000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8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rawmgt-pswlimmern.axpo.ch/prod/download.php?key=11-c8d6ce733b691c81b419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_Vorlagen\Office2007\KLL%20Bdn\Fax.dotx" TargetMode="External"/></Relationships>
</file>

<file path=word/theme/theme1.xml><?xml version="1.0" encoding="utf-8"?>
<a:theme xmlns:a="http://schemas.openxmlformats.org/drawingml/2006/main" name="AXI Design">
  <a:themeElements>
    <a:clrScheme name="Axpo1">
      <a:dk1>
        <a:srgbClr val="080808"/>
      </a:dk1>
      <a:lt1>
        <a:srgbClr val="FFFFFF"/>
      </a:lt1>
      <a:dk2>
        <a:srgbClr val="FFFFFF"/>
      </a:dk2>
      <a:lt2>
        <a:srgbClr val="4D4D4D"/>
      </a:lt2>
      <a:accent1>
        <a:srgbClr val="E10019"/>
      </a:accent1>
      <a:accent2>
        <a:srgbClr val="575A5C"/>
      </a:accent2>
      <a:accent3>
        <a:srgbClr val="797B7D"/>
      </a:accent3>
      <a:accent4>
        <a:srgbClr val="EE8C00"/>
      </a:accent4>
      <a:accent5>
        <a:srgbClr val="520500"/>
      </a:accent5>
      <a:accent6>
        <a:srgbClr val="0064A6"/>
      </a:accent6>
      <a:hlink>
        <a:srgbClr val="FF0000"/>
      </a:hlink>
      <a:folHlink>
        <a:srgbClr val="FF8D99"/>
      </a:folHlink>
    </a:clrScheme>
    <a:fontScheme name="AXI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Fax.dotx</Template>
  <TotalTime>0</TotalTime>
  <Pages>1</Pages>
  <Words>127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Fax</vt:lpstr>
    </vt:vector>
  </TitlesOfParts>
  <Company>Axpo IT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</dc:title>
  <dc:subject/>
  <dc:creator>Gmür Martin AXH HLS</dc:creator>
  <cp:keywords/>
  <dc:description/>
  <cp:lastModifiedBy>Gmür Martin AXH HLS</cp:lastModifiedBy>
  <cp:revision>7</cp:revision>
  <cp:lastPrinted>2010-01-27T16:24:00Z</cp:lastPrinted>
  <dcterms:created xsi:type="dcterms:W3CDTF">2010-01-27T15:57:00Z</dcterms:created>
  <dcterms:modified xsi:type="dcterms:W3CDTF">2010-01-29T07:28:00Z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-577100024</vt:i4>
  </property>
  <property fmtid="{D5CDD505-2E9C-101B-9397-08002B2CF9AE}" pid="3" name="_NewReviewCycle">
    <vt:lpwstr/>
  </property>
  <property fmtid="{D5CDD505-2E9C-101B-9397-08002B2CF9AE}" pid="4" name="_EmailSubject">
    <vt:lpwstr>DrawMGT: Vorlagen für Dokumentenübermittlung</vt:lpwstr>
  </property>
  <property fmtid="{D5CDD505-2E9C-101B-9397-08002B2CF9AE}" pid="5" name="_AuthorEmail">
    <vt:lpwstr>Martin.Gmuer@axpo.ch</vt:lpwstr>
  </property>
  <property fmtid="{D5CDD505-2E9C-101B-9397-08002B2CF9AE}" pid="6" name="_AuthorEmailDisplayName">
    <vt:lpwstr>Gmür Martin AXH HLS</vt:lpwstr>
  </property>
</Properties>
</file>